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88"/>
      </w:tblGrid>
      <w:tr w:rsidR="002405D2" w:rsidTr="00BB6711">
        <w:trPr>
          <w:jc w:val="center"/>
        </w:trPr>
        <w:tc>
          <w:tcPr>
            <w:tcW w:w="8488" w:type="dxa"/>
          </w:tcPr>
          <w:p w:rsidR="002405D2" w:rsidRDefault="00BB6711" w:rsidP="00B97102">
            <w:pPr>
              <w:pStyle w:val="P1"/>
            </w:pPr>
            <w:r>
              <w:t>Esta es la</w:t>
            </w:r>
            <w:r w:rsidR="00B478CD">
              <w:t xml:space="preserve"> plantilla</w:t>
            </w:r>
            <w:r>
              <w:t xml:space="preserve"> de libros del Fondo Editorial Cayetano</w:t>
            </w:r>
            <w:r w:rsidR="00B97102">
              <w:t>, en la que se usa la</w:t>
            </w:r>
            <w:r w:rsidR="00B478CD">
              <w:t xml:space="preserve"> tipografía Garamond 12 para títulos, subtítulos, y cuerpo de texto. Solo las citas textuales tienen una tipografía de 11 puntos. Si necesita más estilos, puede crearlos en Inicio&gt;Estilos&gt;Crear un estilo</w:t>
            </w:r>
            <w:r w:rsidR="005B398D">
              <w:t>.</w:t>
            </w:r>
          </w:p>
        </w:tc>
      </w:tr>
    </w:tbl>
    <w:p w:rsidR="002405D2" w:rsidRDefault="002405D2"/>
    <w:p w:rsidR="002405D2" w:rsidRDefault="002405D2">
      <w:pPr>
        <w:rPr>
          <w:rFonts w:ascii="Garamond" w:hAnsi="Garamond"/>
          <w:b/>
          <w:bCs/>
          <w:caps/>
          <w:sz w:val="24"/>
          <w:lang w:val="es-ES"/>
        </w:rPr>
      </w:pPr>
      <w:r>
        <w:br w:type="page"/>
      </w:r>
    </w:p>
    <w:p w:rsidR="00E33AAE" w:rsidRDefault="00E33AAE" w:rsidP="00F30747">
      <w:pPr>
        <w:pStyle w:val="H1"/>
      </w:pPr>
      <w:r>
        <w:lastRenderedPageBreak/>
        <w:t>Título del libro</w:t>
      </w:r>
    </w:p>
    <w:p w:rsidR="00E33AAE" w:rsidRDefault="00E33AAE">
      <w:pPr>
        <w:rPr>
          <w:rFonts w:ascii="Garamond" w:hAnsi="Garamond"/>
          <w:b/>
          <w:bCs/>
          <w:sz w:val="24"/>
          <w:lang w:val="es-ES"/>
        </w:rPr>
      </w:pPr>
      <w:r>
        <w:br w:type="page"/>
      </w:r>
    </w:p>
    <w:p w:rsidR="00E33AAE" w:rsidRDefault="00E33AAE" w:rsidP="00F30747">
      <w:pPr>
        <w:pStyle w:val="H1"/>
      </w:pPr>
      <w:r>
        <w:lastRenderedPageBreak/>
        <w:t xml:space="preserve">Índice </w:t>
      </w:r>
      <w:r>
        <w:br/>
      </w:r>
      <w:r w:rsidRPr="004F4BB3">
        <w:rPr>
          <w:b w:val="0"/>
        </w:rPr>
        <w:t>(</w:t>
      </w:r>
      <w:r w:rsidR="00F30747" w:rsidRPr="004F4BB3">
        <w:rPr>
          <w:b w:val="0"/>
          <w:caps w:val="0"/>
        </w:rPr>
        <w:t>considerar solo dos niveles: capítulo y subcapítulo 1</w:t>
      </w:r>
      <w:r w:rsidRPr="004F4BB3">
        <w:rPr>
          <w:b w:val="0"/>
        </w:rPr>
        <w:t>)</w:t>
      </w:r>
    </w:p>
    <w:p w:rsidR="00E33AAE" w:rsidRDefault="00E33AAE" w:rsidP="00B97102">
      <w:pPr>
        <w:pStyle w:val="P1"/>
        <w:rPr>
          <w:lang w:val="es-ES"/>
        </w:rPr>
      </w:pPr>
      <w:r>
        <w:br w:type="page"/>
      </w:r>
    </w:p>
    <w:p w:rsidR="00E33AAE" w:rsidRDefault="00DB5CF7" w:rsidP="00F30747">
      <w:pPr>
        <w:pStyle w:val="H1"/>
      </w:pPr>
      <w:r>
        <w:lastRenderedPageBreak/>
        <w:t>PRÓLOGO</w:t>
      </w:r>
      <w:r w:rsidR="00E33AAE">
        <w:br/>
      </w:r>
      <w:r w:rsidR="00E33AAE" w:rsidRPr="004F4BB3">
        <w:rPr>
          <w:b w:val="0"/>
        </w:rPr>
        <w:t>(</w:t>
      </w:r>
      <w:r w:rsidR="00F30747" w:rsidRPr="004F4BB3">
        <w:rPr>
          <w:b w:val="0"/>
          <w:caps w:val="0"/>
        </w:rPr>
        <w:t>es opcional</w:t>
      </w:r>
      <w:r w:rsidR="00E33AAE" w:rsidRPr="004F4BB3">
        <w:rPr>
          <w:b w:val="0"/>
        </w:rPr>
        <w:t>)</w:t>
      </w:r>
    </w:p>
    <w:p w:rsidR="00E33AAE" w:rsidRDefault="00E33AAE">
      <w:pPr>
        <w:rPr>
          <w:rFonts w:ascii="Garamond" w:hAnsi="Garamond"/>
          <w:b/>
          <w:bCs/>
          <w:sz w:val="24"/>
          <w:lang w:val="es-ES"/>
        </w:rPr>
      </w:pPr>
      <w:r>
        <w:br w:type="page"/>
      </w:r>
    </w:p>
    <w:p w:rsidR="00E33AAE" w:rsidRDefault="00DB5CF7" w:rsidP="00F30747">
      <w:pPr>
        <w:pStyle w:val="H1"/>
      </w:pPr>
      <w:r>
        <w:lastRenderedPageBreak/>
        <w:t>INTRODUCCIÓN</w:t>
      </w:r>
      <w:r>
        <w:br/>
      </w:r>
      <w:r w:rsidRPr="004F4BB3">
        <w:rPr>
          <w:b w:val="0"/>
        </w:rPr>
        <w:t>(</w:t>
      </w:r>
      <w:r w:rsidR="004F4BB3">
        <w:rPr>
          <w:b w:val="0"/>
          <w:caps w:val="0"/>
        </w:rPr>
        <w:t>D</w:t>
      </w:r>
      <w:r w:rsidR="00F30747" w:rsidRPr="004F4BB3">
        <w:rPr>
          <w:b w:val="0"/>
          <w:caps w:val="0"/>
        </w:rPr>
        <w:t>ebe constar de objetivo y alcance, el público objetivo, la metodología, así como un resumen de cada capítulo</w:t>
      </w:r>
      <w:r w:rsidRPr="004F4BB3">
        <w:rPr>
          <w:b w:val="0"/>
        </w:rPr>
        <w:t>)</w:t>
      </w:r>
    </w:p>
    <w:p w:rsidR="00E33AAE" w:rsidRDefault="00E33AAE">
      <w:pPr>
        <w:rPr>
          <w:rFonts w:ascii="Garamond" w:hAnsi="Garamond"/>
          <w:b/>
          <w:bCs/>
          <w:sz w:val="24"/>
          <w:lang w:val="es-ES"/>
        </w:rPr>
      </w:pPr>
      <w:r>
        <w:br w:type="page"/>
      </w:r>
    </w:p>
    <w:p w:rsidR="00240982" w:rsidRDefault="00E33AAE" w:rsidP="00F30747">
      <w:pPr>
        <w:pStyle w:val="H1"/>
      </w:pPr>
      <w:r>
        <w:lastRenderedPageBreak/>
        <w:t>C</w:t>
      </w:r>
      <w:r w:rsidR="00DB5CF7">
        <w:t>APÍTULO</w:t>
      </w:r>
      <w:r>
        <w:t xml:space="preserve"> 1</w:t>
      </w:r>
      <w:r w:rsidR="00DB5CF7">
        <w:t>. NOMBRE DEL CAPÍTULO</w:t>
      </w:r>
    </w:p>
    <w:p w:rsidR="004A040F" w:rsidRDefault="004A040F" w:rsidP="00F30747">
      <w:pPr>
        <w:pStyle w:val="H2"/>
      </w:pPr>
      <w:r>
        <w:t>S</w:t>
      </w:r>
      <w:r w:rsidR="00DB5CF7">
        <w:t>ubcapítulo</w:t>
      </w:r>
      <w:r>
        <w:t xml:space="preserve"> 1 </w:t>
      </w:r>
    </w:p>
    <w:p w:rsidR="004A040F" w:rsidRDefault="004A040F" w:rsidP="004A040F">
      <w:pPr>
        <w:pStyle w:val="H3"/>
      </w:pPr>
      <w:r>
        <w:t>Subcapítulo 2</w:t>
      </w:r>
    </w:p>
    <w:p w:rsidR="004A040F" w:rsidRDefault="004A040F" w:rsidP="004A040F">
      <w:pPr>
        <w:pStyle w:val="H4"/>
      </w:pPr>
      <w:r>
        <w:t>Subcapítulo 3</w:t>
      </w:r>
      <w:r w:rsidR="00636DE0">
        <w:t xml:space="preserve"> </w:t>
      </w:r>
    </w:p>
    <w:p w:rsidR="00DB5CF7" w:rsidRDefault="00DB5CF7" w:rsidP="004A040F">
      <w:pPr>
        <w:pStyle w:val="H4"/>
      </w:pPr>
    </w:p>
    <w:p w:rsidR="002B26DF" w:rsidRDefault="002B26DF" w:rsidP="004A040F">
      <w:pPr>
        <w:pStyle w:val="H4"/>
      </w:pPr>
    </w:p>
    <w:p w:rsidR="00DB5CF7" w:rsidRDefault="00DB5CF7" w:rsidP="00DB5CF7">
      <w:pPr>
        <w:pStyle w:val="Tablacabecera"/>
      </w:pPr>
      <w:r>
        <w:t>Tabla 1. Nombre de la tabla (aplica para cuadro</w:t>
      </w:r>
      <w:r w:rsidR="002B26DF">
        <w:t>, gráfica</w:t>
      </w:r>
      <w:r>
        <w:t xml:space="preserve"> e imagen)</w:t>
      </w:r>
    </w:p>
    <w:p w:rsidR="002B26DF" w:rsidRDefault="002B26DF" w:rsidP="00DB5CF7">
      <w:pPr>
        <w:pStyle w:val="Tablacabecera"/>
      </w:pPr>
    </w:p>
    <w:p w:rsidR="00DB5CF7" w:rsidRDefault="00DB5CF7" w:rsidP="00DB5CF7">
      <w:pPr>
        <w:pStyle w:val="Fuente"/>
      </w:pPr>
      <w:r>
        <w:t xml:space="preserve">Fuente: En APA: Apellido (año). </w:t>
      </w:r>
      <w:r w:rsidR="002B26DF">
        <w:t xml:space="preserve">// </w:t>
      </w:r>
      <w:r>
        <w:t>En Vancouver: (</w:t>
      </w:r>
      <w:r w:rsidR="008F22CC">
        <w:t>Número de la referencia bibliográfica</w:t>
      </w:r>
      <w:r>
        <w:t>) Apellido(s) Iniciales del nombre</w:t>
      </w:r>
    </w:p>
    <w:p w:rsidR="008F22CC" w:rsidRDefault="008F22CC" w:rsidP="00DB5CF7">
      <w:pPr>
        <w:pStyle w:val="Fuente"/>
      </w:pPr>
    </w:p>
    <w:p w:rsidR="008F22CC" w:rsidRDefault="008F22CC" w:rsidP="00B97102">
      <w:pPr>
        <w:pStyle w:val="P1"/>
      </w:pPr>
      <w:r w:rsidRPr="008F22CC">
        <w:t>Cita textual</w:t>
      </w:r>
      <w:r>
        <w:t>:</w:t>
      </w:r>
    </w:p>
    <w:p w:rsidR="008F22CC" w:rsidRDefault="008F22CC" w:rsidP="008F22CC">
      <w:pPr>
        <w:pStyle w:val="Citatextual"/>
      </w:pPr>
      <w:r>
        <w:t>Xxxxxxxxxxxxxxxxxxxxxxxxxxxxxxxxxxxxxxxxxxxxxxxxxxxxxxxxxxxxxxxxxxxxxxxxxxxxxxxxxxxxxxxxxxxxxxxxxxxxxxxxxxxxxxxxxxxxxxxxxxxxxxxxxxxxxxxxxxx En APA: (Apellido, año) // En Vancouver: (Número de la referencia bibliográfica)</w:t>
      </w:r>
    </w:p>
    <w:p w:rsidR="008F22CC" w:rsidRDefault="008F22CC" w:rsidP="00DB5CF7">
      <w:pPr>
        <w:pStyle w:val="Fuente"/>
      </w:pPr>
    </w:p>
    <w:p w:rsidR="002B26DF" w:rsidRDefault="002B26DF">
      <w:pPr>
        <w:rPr>
          <w:rFonts w:ascii="Garamond" w:hAnsi="Garamond"/>
        </w:rPr>
      </w:pPr>
      <w:r>
        <w:br w:type="page"/>
      </w:r>
    </w:p>
    <w:p w:rsidR="002B26DF" w:rsidRDefault="002B26DF" w:rsidP="00F30747">
      <w:pPr>
        <w:pStyle w:val="H1"/>
      </w:pPr>
      <w:r>
        <w:lastRenderedPageBreak/>
        <w:t>Conclusiones</w:t>
      </w:r>
    </w:p>
    <w:p w:rsidR="002B26DF" w:rsidRDefault="002B26DF">
      <w:pPr>
        <w:rPr>
          <w:rFonts w:ascii="Garamond" w:hAnsi="Garamond"/>
          <w:b/>
          <w:bCs/>
          <w:caps/>
          <w:sz w:val="24"/>
          <w:lang w:val="es-ES"/>
        </w:rPr>
      </w:pPr>
      <w:r>
        <w:br w:type="page"/>
      </w:r>
    </w:p>
    <w:p w:rsidR="003D6667" w:rsidRDefault="002B26DF" w:rsidP="003D6667">
      <w:pPr>
        <w:pStyle w:val="H1"/>
        <w:rPr>
          <w:b w:val="0"/>
        </w:rPr>
      </w:pPr>
      <w:r>
        <w:lastRenderedPageBreak/>
        <w:t>REF</w:t>
      </w:r>
      <w:bookmarkStart w:id="0" w:name="_GoBack"/>
      <w:bookmarkEnd w:id="0"/>
      <w:r>
        <w:t>ERENCIAS BIBLIOGRÁFICAS</w:t>
      </w:r>
      <w:r w:rsidR="003D6667">
        <w:br/>
      </w:r>
      <w:r w:rsidR="003D6667" w:rsidRPr="00F30747">
        <w:rPr>
          <w:b w:val="0"/>
        </w:rPr>
        <w:t>(</w:t>
      </w:r>
      <w:r w:rsidR="003D6667">
        <w:rPr>
          <w:b w:val="0"/>
        </w:rPr>
        <w:t>APA</w:t>
      </w:r>
      <w:r w:rsidR="00A82A5A">
        <w:rPr>
          <w:b w:val="0"/>
        </w:rPr>
        <w:t xml:space="preserve"> </w:t>
      </w:r>
      <w:r w:rsidR="00A82A5A">
        <w:rPr>
          <w:b w:val="0"/>
          <w:caps w:val="0"/>
        </w:rPr>
        <w:t>o</w:t>
      </w:r>
      <w:r w:rsidR="003D6667">
        <w:rPr>
          <w:b w:val="0"/>
        </w:rPr>
        <w:t xml:space="preserve"> V</w:t>
      </w:r>
      <w:r w:rsidR="00A82A5A">
        <w:rPr>
          <w:b w:val="0"/>
          <w:caps w:val="0"/>
        </w:rPr>
        <w:t>ancouver</w:t>
      </w:r>
      <w:r w:rsidR="003D6667" w:rsidRPr="00F30747">
        <w:rPr>
          <w:b w:val="0"/>
        </w:rPr>
        <w:t>)</w:t>
      </w:r>
    </w:p>
    <w:p w:rsidR="00B97102" w:rsidRPr="00F30747" w:rsidRDefault="00B97102" w:rsidP="003D6667">
      <w:pPr>
        <w:pStyle w:val="H1"/>
        <w:rPr>
          <w:b w:val="0"/>
        </w:rPr>
      </w:pPr>
    </w:p>
    <w:p w:rsidR="00DD7243" w:rsidRDefault="00DD7243" w:rsidP="00941897">
      <w:pPr>
        <w:pStyle w:val="Referencias"/>
      </w:pPr>
    </w:p>
    <w:p w:rsidR="00DD7243" w:rsidRDefault="00DD7243">
      <w:pPr>
        <w:rPr>
          <w:rFonts w:ascii="Garamond" w:hAnsi="Garamond"/>
          <w:b/>
          <w:bCs/>
          <w:caps/>
          <w:sz w:val="24"/>
          <w:lang w:val="es-ES"/>
        </w:rPr>
      </w:pPr>
      <w:r>
        <w:br w:type="page"/>
      </w:r>
    </w:p>
    <w:p w:rsidR="00DD7243" w:rsidRPr="00F30747" w:rsidRDefault="00DD7243" w:rsidP="008F22CC">
      <w:pPr>
        <w:pStyle w:val="H1"/>
      </w:pPr>
      <w:r>
        <w:lastRenderedPageBreak/>
        <w:t xml:space="preserve">ANEXOS </w:t>
      </w:r>
      <w:r w:rsidR="003D6667">
        <w:br/>
      </w:r>
      <w:r w:rsidRPr="004F4BB3">
        <w:rPr>
          <w:b w:val="0"/>
        </w:rPr>
        <w:t>(</w:t>
      </w:r>
      <w:r w:rsidR="00F30747" w:rsidRPr="004F4BB3">
        <w:rPr>
          <w:b w:val="0"/>
        </w:rPr>
        <w:t>e</w:t>
      </w:r>
      <w:r w:rsidR="008F22CC" w:rsidRPr="004F4BB3">
        <w:rPr>
          <w:b w:val="0"/>
          <w:caps w:val="0"/>
        </w:rPr>
        <w:t>s opcional</w:t>
      </w:r>
      <w:r w:rsidR="00F30747" w:rsidRPr="004F4BB3">
        <w:rPr>
          <w:b w:val="0"/>
        </w:rPr>
        <w:t>)</w:t>
      </w:r>
    </w:p>
    <w:sectPr w:rsidR="00DD7243" w:rsidRPr="00F30747" w:rsidSect="005B1484">
      <w:footerReference w:type="even" r:id="rId8"/>
      <w:footerReference w:type="default" r:id="rId9"/>
      <w:pgSz w:w="11900" w:h="16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04" w:rsidRDefault="00554304" w:rsidP="00635B88">
      <w:pPr>
        <w:spacing w:after="0" w:line="240" w:lineRule="auto"/>
      </w:pPr>
      <w:r>
        <w:separator/>
      </w:r>
    </w:p>
  </w:endnote>
  <w:endnote w:type="continuationSeparator" w:id="0">
    <w:p w:rsidR="00554304" w:rsidRDefault="00554304" w:rsidP="0063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433" w:rsidRDefault="006074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07433" w:rsidRDefault="006074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433" w:rsidRDefault="006074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5FB2">
      <w:rPr>
        <w:noProof/>
        <w:color w:val="000000"/>
      </w:rPr>
      <w:t>8</w:t>
    </w:r>
    <w:r>
      <w:rPr>
        <w:color w:val="000000"/>
      </w:rPr>
      <w:fldChar w:fldCharType="end"/>
    </w:r>
  </w:p>
  <w:p w:rsidR="00607433" w:rsidRDefault="006074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04" w:rsidRDefault="00554304" w:rsidP="00635B88">
      <w:pPr>
        <w:spacing w:after="0" w:line="240" w:lineRule="auto"/>
      </w:pPr>
      <w:r>
        <w:separator/>
      </w:r>
    </w:p>
  </w:footnote>
  <w:footnote w:type="continuationSeparator" w:id="0">
    <w:p w:rsidR="00554304" w:rsidRDefault="00554304" w:rsidP="0063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195"/>
    <w:multiLevelType w:val="multilevel"/>
    <w:tmpl w:val="2110C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1577A6"/>
    <w:multiLevelType w:val="multilevel"/>
    <w:tmpl w:val="F12A58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714209"/>
    <w:multiLevelType w:val="multilevel"/>
    <w:tmpl w:val="37D09B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5D03AB6"/>
    <w:multiLevelType w:val="multilevel"/>
    <w:tmpl w:val="0F20A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6674389"/>
    <w:multiLevelType w:val="multilevel"/>
    <w:tmpl w:val="34F043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6E3728F"/>
    <w:multiLevelType w:val="multilevel"/>
    <w:tmpl w:val="5EB01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9FF1E49"/>
    <w:multiLevelType w:val="multilevel"/>
    <w:tmpl w:val="161EB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C4721F0"/>
    <w:multiLevelType w:val="multilevel"/>
    <w:tmpl w:val="3918A8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CF66FF6"/>
    <w:multiLevelType w:val="multilevel"/>
    <w:tmpl w:val="009836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D105455"/>
    <w:multiLevelType w:val="multilevel"/>
    <w:tmpl w:val="FDAEB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E575547"/>
    <w:multiLevelType w:val="multilevel"/>
    <w:tmpl w:val="A0684E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F1F5910"/>
    <w:multiLevelType w:val="multilevel"/>
    <w:tmpl w:val="0358C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0856C94"/>
    <w:multiLevelType w:val="multilevel"/>
    <w:tmpl w:val="7CBE0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2CB26B6"/>
    <w:multiLevelType w:val="multilevel"/>
    <w:tmpl w:val="77963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3BF2C9B"/>
    <w:multiLevelType w:val="multilevel"/>
    <w:tmpl w:val="C4F0D2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45D70E8"/>
    <w:multiLevelType w:val="multilevel"/>
    <w:tmpl w:val="65BEA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614409A"/>
    <w:multiLevelType w:val="multilevel"/>
    <w:tmpl w:val="4C304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7DC1541"/>
    <w:multiLevelType w:val="multilevel"/>
    <w:tmpl w:val="28627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8FC42BC"/>
    <w:multiLevelType w:val="multilevel"/>
    <w:tmpl w:val="D5EC3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98E09BA"/>
    <w:multiLevelType w:val="multilevel"/>
    <w:tmpl w:val="B1AE01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19FA3A57"/>
    <w:multiLevelType w:val="multilevel"/>
    <w:tmpl w:val="D96C9F9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1A212095"/>
    <w:multiLevelType w:val="multilevel"/>
    <w:tmpl w:val="76EA4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A7A60E9"/>
    <w:multiLevelType w:val="multilevel"/>
    <w:tmpl w:val="4B14C3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FB051CB"/>
    <w:multiLevelType w:val="multilevel"/>
    <w:tmpl w:val="58623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1A6160F"/>
    <w:multiLevelType w:val="multilevel"/>
    <w:tmpl w:val="DB947D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21FA2DBA"/>
    <w:multiLevelType w:val="multilevel"/>
    <w:tmpl w:val="C3DA31A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23907D2F"/>
    <w:multiLevelType w:val="multilevel"/>
    <w:tmpl w:val="95F8D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44C204A"/>
    <w:multiLevelType w:val="multilevel"/>
    <w:tmpl w:val="CC70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246733FE"/>
    <w:multiLevelType w:val="multilevel"/>
    <w:tmpl w:val="A8BA55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4D40518"/>
    <w:multiLevelType w:val="multilevel"/>
    <w:tmpl w:val="39E0CC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25CF31E3"/>
    <w:multiLevelType w:val="multilevel"/>
    <w:tmpl w:val="FF423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6B34C2C"/>
    <w:multiLevelType w:val="multilevel"/>
    <w:tmpl w:val="E16A35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26DB4DFD"/>
    <w:multiLevelType w:val="multilevel"/>
    <w:tmpl w:val="61A2E3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26F703C2"/>
    <w:multiLevelType w:val="multilevel"/>
    <w:tmpl w:val="B5B801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273E2A61"/>
    <w:multiLevelType w:val="multilevel"/>
    <w:tmpl w:val="2D3E27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29E33489"/>
    <w:multiLevelType w:val="multilevel"/>
    <w:tmpl w:val="44F01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2A36085E"/>
    <w:multiLevelType w:val="multilevel"/>
    <w:tmpl w:val="5A8C27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2AE844A8"/>
    <w:multiLevelType w:val="multilevel"/>
    <w:tmpl w:val="68B45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2D111592"/>
    <w:multiLevelType w:val="multilevel"/>
    <w:tmpl w:val="6C766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2D236140"/>
    <w:multiLevelType w:val="multilevel"/>
    <w:tmpl w:val="2AA68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EC74EF5"/>
    <w:multiLevelType w:val="multilevel"/>
    <w:tmpl w:val="B2E8FC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31B9405B"/>
    <w:multiLevelType w:val="multilevel"/>
    <w:tmpl w:val="2746F1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3268025D"/>
    <w:multiLevelType w:val="multilevel"/>
    <w:tmpl w:val="D1AAE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33E049F6"/>
    <w:multiLevelType w:val="multilevel"/>
    <w:tmpl w:val="60F887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35F77355"/>
    <w:multiLevelType w:val="multilevel"/>
    <w:tmpl w:val="B0006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375C0870"/>
    <w:multiLevelType w:val="multilevel"/>
    <w:tmpl w:val="B0E84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37DB109F"/>
    <w:multiLevelType w:val="multilevel"/>
    <w:tmpl w:val="C63C6E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3866729D"/>
    <w:multiLevelType w:val="multilevel"/>
    <w:tmpl w:val="5F580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3ABD1B71"/>
    <w:multiLevelType w:val="multilevel"/>
    <w:tmpl w:val="FA1EF2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3ABF626A"/>
    <w:multiLevelType w:val="multilevel"/>
    <w:tmpl w:val="A2D07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C98497E"/>
    <w:multiLevelType w:val="multilevel"/>
    <w:tmpl w:val="4D922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05F3076"/>
    <w:multiLevelType w:val="multilevel"/>
    <w:tmpl w:val="D22C5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416F096B"/>
    <w:multiLevelType w:val="multilevel"/>
    <w:tmpl w:val="0F08E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42113655"/>
    <w:multiLevelType w:val="multilevel"/>
    <w:tmpl w:val="31BE97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453C4B8D"/>
    <w:multiLevelType w:val="multilevel"/>
    <w:tmpl w:val="2B945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70E32E8"/>
    <w:multiLevelType w:val="multilevel"/>
    <w:tmpl w:val="42A886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47107173"/>
    <w:multiLevelType w:val="multilevel"/>
    <w:tmpl w:val="4F12C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47BB2751"/>
    <w:multiLevelType w:val="multilevel"/>
    <w:tmpl w:val="30E2C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49771B26"/>
    <w:multiLevelType w:val="multilevel"/>
    <w:tmpl w:val="4C245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4A740136"/>
    <w:multiLevelType w:val="multilevel"/>
    <w:tmpl w:val="3C7CD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4A8E6FBF"/>
    <w:multiLevelType w:val="multilevel"/>
    <w:tmpl w:val="A69EA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AB66D5B"/>
    <w:multiLevelType w:val="multilevel"/>
    <w:tmpl w:val="FEDA7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4C580653"/>
    <w:multiLevelType w:val="multilevel"/>
    <w:tmpl w:val="94AE4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D655DA5"/>
    <w:multiLevelType w:val="multilevel"/>
    <w:tmpl w:val="9588F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E887F4A"/>
    <w:multiLevelType w:val="multilevel"/>
    <w:tmpl w:val="400A4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4F7216FB"/>
    <w:multiLevelType w:val="multilevel"/>
    <w:tmpl w:val="978A1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F8850C1"/>
    <w:multiLevelType w:val="multilevel"/>
    <w:tmpl w:val="74DECF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52001AC9"/>
    <w:multiLevelType w:val="multilevel"/>
    <w:tmpl w:val="A4446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534E20DB"/>
    <w:multiLevelType w:val="multilevel"/>
    <w:tmpl w:val="4238C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53D44073"/>
    <w:multiLevelType w:val="multilevel"/>
    <w:tmpl w:val="633ED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54417DBF"/>
    <w:multiLevelType w:val="multilevel"/>
    <w:tmpl w:val="A6628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5726147D"/>
    <w:multiLevelType w:val="multilevel"/>
    <w:tmpl w:val="60D8B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598C08D6"/>
    <w:multiLevelType w:val="multilevel"/>
    <w:tmpl w:val="57945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5CA44222"/>
    <w:multiLevelType w:val="multilevel"/>
    <w:tmpl w:val="9B2A3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5CBF4A7A"/>
    <w:multiLevelType w:val="multilevel"/>
    <w:tmpl w:val="D02A8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5EE26123"/>
    <w:multiLevelType w:val="multilevel"/>
    <w:tmpl w:val="7E4234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F214474"/>
    <w:multiLevelType w:val="multilevel"/>
    <w:tmpl w:val="B36230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63307E88"/>
    <w:multiLevelType w:val="multilevel"/>
    <w:tmpl w:val="159C6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63A15A9F"/>
    <w:multiLevelType w:val="multilevel"/>
    <w:tmpl w:val="BE880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661F0726"/>
    <w:multiLevelType w:val="multilevel"/>
    <w:tmpl w:val="E46C95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66B5044A"/>
    <w:multiLevelType w:val="multilevel"/>
    <w:tmpl w:val="697E9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68DA4E1E"/>
    <w:multiLevelType w:val="multilevel"/>
    <w:tmpl w:val="25F8F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6C067932"/>
    <w:multiLevelType w:val="multilevel"/>
    <w:tmpl w:val="82C09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6CB100D9"/>
    <w:multiLevelType w:val="multilevel"/>
    <w:tmpl w:val="47B2D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6D646C3E"/>
    <w:multiLevelType w:val="multilevel"/>
    <w:tmpl w:val="A3101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6DEE04BF"/>
    <w:multiLevelType w:val="multilevel"/>
    <w:tmpl w:val="9680446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6E046FE6"/>
    <w:multiLevelType w:val="multilevel"/>
    <w:tmpl w:val="20162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71B45186"/>
    <w:multiLevelType w:val="multilevel"/>
    <w:tmpl w:val="A516D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725F6779"/>
    <w:multiLevelType w:val="multilevel"/>
    <w:tmpl w:val="BA028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731C4810"/>
    <w:multiLevelType w:val="multilevel"/>
    <w:tmpl w:val="C91CC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75760F08"/>
    <w:multiLevelType w:val="multilevel"/>
    <w:tmpl w:val="B1CA4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75C015BA"/>
    <w:multiLevelType w:val="hybridMultilevel"/>
    <w:tmpl w:val="6D4C61FA"/>
    <w:lvl w:ilvl="0" w:tplc="A962AFD4">
      <w:start w:val="1"/>
      <w:numFmt w:val="bullet"/>
      <w:pStyle w:val="Lis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9704F5"/>
    <w:multiLevelType w:val="multilevel"/>
    <w:tmpl w:val="BF48C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7A0C68E0"/>
    <w:multiLevelType w:val="multilevel"/>
    <w:tmpl w:val="60E6B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7A527B3E"/>
    <w:multiLevelType w:val="multilevel"/>
    <w:tmpl w:val="7EF2A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7C1627E9"/>
    <w:multiLevelType w:val="multilevel"/>
    <w:tmpl w:val="A9B406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6" w15:restartNumberingAfterBreak="0">
    <w:nsid w:val="7C953839"/>
    <w:multiLevelType w:val="multilevel"/>
    <w:tmpl w:val="48B24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7F4E28D5"/>
    <w:multiLevelType w:val="multilevel"/>
    <w:tmpl w:val="37B21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5"/>
  </w:num>
  <w:num w:numId="2">
    <w:abstractNumId w:val="89"/>
  </w:num>
  <w:num w:numId="3">
    <w:abstractNumId w:val="18"/>
  </w:num>
  <w:num w:numId="4">
    <w:abstractNumId w:val="68"/>
  </w:num>
  <w:num w:numId="5">
    <w:abstractNumId w:val="24"/>
  </w:num>
  <w:num w:numId="6">
    <w:abstractNumId w:val="5"/>
  </w:num>
  <w:num w:numId="7">
    <w:abstractNumId w:val="88"/>
  </w:num>
  <w:num w:numId="8">
    <w:abstractNumId w:val="40"/>
  </w:num>
  <w:num w:numId="9">
    <w:abstractNumId w:val="97"/>
  </w:num>
  <w:num w:numId="10">
    <w:abstractNumId w:val="62"/>
  </w:num>
  <w:num w:numId="11">
    <w:abstractNumId w:val="36"/>
  </w:num>
  <w:num w:numId="12">
    <w:abstractNumId w:val="56"/>
  </w:num>
  <w:num w:numId="13">
    <w:abstractNumId w:val="87"/>
  </w:num>
  <w:num w:numId="14">
    <w:abstractNumId w:val="78"/>
  </w:num>
  <w:num w:numId="15">
    <w:abstractNumId w:val="11"/>
  </w:num>
  <w:num w:numId="16">
    <w:abstractNumId w:val="55"/>
  </w:num>
  <w:num w:numId="17">
    <w:abstractNumId w:val="65"/>
  </w:num>
  <w:num w:numId="18">
    <w:abstractNumId w:val="42"/>
  </w:num>
  <w:num w:numId="19">
    <w:abstractNumId w:val="4"/>
  </w:num>
  <w:num w:numId="20">
    <w:abstractNumId w:val="30"/>
  </w:num>
  <w:num w:numId="21">
    <w:abstractNumId w:val="29"/>
  </w:num>
  <w:num w:numId="22">
    <w:abstractNumId w:val="44"/>
  </w:num>
  <w:num w:numId="23">
    <w:abstractNumId w:val="10"/>
  </w:num>
  <w:num w:numId="24">
    <w:abstractNumId w:val="82"/>
  </w:num>
  <w:num w:numId="25">
    <w:abstractNumId w:val="75"/>
  </w:num>
  <w:num w:numId="26">
    <w:abstractNumId w:val="31"/>
  </w:num>
  <w:num w:numId="27">
    <w:abstractNumId w:val="28"/>
  </w:num>
  <w:num w:numId="28">
    <w:abstractNumId w:val="2"/>
  </w:num>
  <w:num w:numId="29">
    <w:abstractNumId w:val="38"/>
  </w:num>
  <w:num w:numId="30">
    <w:abstractNumId w:val="77"/>
  </w:num>
  <w:num w:numId="31">
    <w:abstractNumId w:val="21"/>
  </w:num>
  <w:num w:numId="32">
    <w:abstractNumId w:val="81"/>
  </w:num>
  <w:num w:numId="33">
    <w:abstractNumId w:val="14"/>
  </w:num>
  <w:num w:numId="34">
    <w:abstractNumId w:val="34"/>
  </w:num>
  <w:num w:numId="35">
    <w:abstractNumId w:val="12"/>
  </w:num>
  <w:num w:numId="36">
    <w:abstractNumId w:val="53"/>
  </w:num>
  <w:num w:numId="37">
    <w:abstractNumId w:val="92"/>
  </w:num>
  <w:num w:numId="38">
    <w:abstractNumId w:val="16"/>
  </w:num>
  <w:num w:numId="39">
    <w:abstractNumId w:val="23"/>
  </w:num>
  <w:num w:numId="40">
    <w:abstractNumId w:val="90"/>
  </w:num>
  <w:num w:numId="41">
    <w:abstractNumId w:val="50"/>
  </w:num>
  <w:num w:numId="42">
    <w:abstractNumId w:val="15"/>
  </w:num>
  <w:num w:numId="43">
    <w:abstractNumId w:val="69"/>
  </w:num>
  <w:num w:numId="44">
    <w:abstractNumId w:val="54"/>
  </w:num>
  <w:num w:numId="45">
    <w:abstractNumId w:val="1"/>
  </w:num>
  <w:num w:numId="46">
    <w:abstractNumId w:val="79"/>
  </w:num>
  <w:num w:numId="47">
    <w:abstractNumId w:val="80"/>
  </w:num>
  <w:num w:numId="48">
    <w:abstractNumId w:val="43"/>
  </w:num>
  <w:num w:numId="49">
    <w:abstractNumId w:val="96"/>
  </w:num>
  <w:num w:numId="50">
    <w:abstractNumId w:val="94"/>
  </w:num>
  <w:num w:numId="51">
    <w:abstractNumId w:val="8"/>
  </w:num>
  <w:num w:numId="52">
    <w:abstractNumId w:val="63"/>
  </w:num>
  <w:num w:numId="53">
    <w:abstractNumId w:val="57"/>
  </w:num>
  <w:num w:numId="54">
    <w:abstractNumId w:val="22"/>
  </w:num>
  <w:num w:numId="55">
    <w:abstractNumId w:val="9"/>
  </w:num>
  <w:num w:numId="56">
    <w:abstractNumId w:val="37"/>
  </w:num>
  <w:num w:numId="57">
    <w:abstractNumId w:val="76"/>
  </w:num>
  <w:num w:numId="58">
    <w:abstractNumId w:val="13"/>
  </w:num>
  <w:num w:numId="59">
    <w:abstractNumId w:val="47"/>
  </w:num>
  <w:num w:numId="60">
    <w:abstractNumId w:val="19"/>
  </w:num>
  <w:num w:numId="61">
    <w:abstractNumId w:val="51"/>
  </w:num>
  <w:num w:numId="62">
    <w:abstractNumId w:val="95"/>
  </w:num>
  <w:num w:numId="63">
    <w:abstractNumId w:val="39"/>
  </w:num>
  <w:num w:numId="64">
    <w:abstractNumId w:val="67"/>
  </w:num>
  <w:num w:numId="65">
    <w:abstractNumId w:val="32"/>
  </w:num>
  <w:num w:numId="66">
    <w:abstractNumId w:val="52"/>
  </w:num>
  <w:num w:numId="67">
    <w:abstractNumId w:val="25"/>
  </w:num>
  <w:num w:numId="68">
    <w:abstractNumId w:val="26"/>
  </w:num>
  <w:num w:numId="69">
    <w:abstractNumId w:val="35"/>
  </w:num>
  <w:num w:numId="70">
    <w:abstractNumId w:val="93"/>
  </w:num>
  <w:num w:numId="71">
    <w:abstractNumId w:val="7"/>
  </w:num>
  <w:num w:numId="72">
    <w:abstractNumId w:val="58"/>
  </w:num>
  <w:num w:numId="73">
    <w:abstractNumId w:val="61"/>
  </w:num>
  <w:num w:numId="74">
    <w:abstractNumId w:val="71"/>
  </w:num>
  <w:num w:numId="75">
    <w:abstractNumId w:val="60"/>
  </w:num>
  <w:num w:numId="76">
    <w:abstractNumId w:val="70"/>
  </w:num>
  <w:num w:numId="77">
    <w:abstractNumId w:val="46"/>
  </w:num>
  <w:num w:numId="78">
    <w:abstractNumId w:val="59"/>
  </w:num>
  <w:num w:numId="79">
    <w:abstractNumId w:val="17"/>
  </w:num>
  <w:num w:numId="80">
    <w:abstractNumId w:val="74"/>
  </w:num>
  <w:num w:numId="81">
    <w:abstractNumId w:val="49"/>
  </w:num>
  <w:num w:numId="82">
    <w:abstractNumId w:val="73"/>
  </w:num>
  <w:num w:numId="83">
    <w:abstractNumId w:val="64"/>
  </w:num>
  <w:num w:numId="84">
    <w:abstractNumId w:val="83"/>
  </w:num>
  <w:num w:numId="85">
    <w:abstractNumId w:val="66"/>
  </w:num>
  <w:num w:numId="86">
    <w:abstractNumId w:val="41"/>
  </w:num>
  <w:num w:numId="87">
    <w:abstractNumId w:val="33"/>
  </w:num>
  <w:num w:numId="88">
    <w:abstractNumId w:val="0"/>
  </w:num>
  <w:num w:numId="89">
    <w:abstractNumId w:val="72"/>
  </w:num>
  <w:num w:numId="90">
    <w:abstractNumId w:val="6"/>
  </w:num>
  <w:num w:numId="91">
    <w:abstractNumId w:val="86"/>
  </w:num>
  <w:num w:numId="92">
    <w:abstractNumId w:val="48"/>
  </w:num>
  <w:num w:numId="93">
    <w:abstractNumId w:val="45"/>
  </w:num>
  <w:num w:numId="94">
    <w:abstractNumId w:val="84"/>
  </w:num>
  <w:num w:numId="95">
    <w:abstractNumId w:val="20"/>
  </w:num>
  <w:num w:numId="96">
    <w:abstractNumId w:val="3"/>
  </w:num>
  <w:num w:numId="97">
    <w:abstractNumId w:val="91"/>
  </w:num>
  <w:num w:numId="98">
    <w:abstractNumId w:val="27"/>
  </w:num>
  <w:num w:numId="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AE"/>
    <w:rsid w:val="000331AD"/>
    <w:rsid w:val="000E1B4A"/>
    <w:rsid w:val="0010209D"/>
    <w:rsid w:val="00103A52"/>
    <w:rsid w:val="001149D2"/>
    <w:rsid w:val="00141432"/>
    <w:rsid w:val="00146D64"/>
    <w:rsid w:val="00151BE2"/>
    <w:rsid w:val="00190507"/>
    <w:rsid w:val="00195A7A"/>
    <w:rsid w:val="00197C23"/>
    <w:rsid w:val="001B6281"/>
    <w:rsid w:val="001C27AE"/>
    <w:rsid w:val="001C7940"/>
    <w:rsid w:val="001D1DC0"/>
    <w:rsid w:val="001F2DF1"/>
    <w:rsid w:val="001F5E97"/>
    <w:rsid w:val="00202B8D"/>
    <w:rsid w:val="00205BA2"/>
    <w:rsid w:val="00236B51"/>
    <w:rsid w:val="002405D2"/>
    <w:rsid w:val="00240982"/>
    <w:rsid w:val="002459A8"/>
    <w:rsid w:val="00262A2C"/>
    <w:rsid w:val="00266357"/>
    <w:rsid w:val="00271163"/>
    <w:rsid w:val="00281D00"/>
    <w:rsid w:val="002B26DF"/>
    <w:rsid w:val="002C409E"/>
    <w:rsid w:val="002D51E0"/>
    <w:rsid w:val="002E549E"/>
    <w:rsid w:val="002F32F9"/>
    <w:rsid w:val="00333CD4"/>
    <w:rsid w:val="00347F83"/>
    <w:rsid w:val="003635D1"/>
    <w:rsid w:val="00375195"/>
    <w:rsid w:val="00377085"/>
    <w:rsid w:val="00384C65"/>
    <w:rsid w:val="003A30AE"/>
    <w:rsid w:val="003C1418"/>
    <w:rsid w:val="003C64DE"/>
    <w:rsid w:val="003D6667"/>
    <w:rsid w:val="003E6279"/>
    <w:rsid w:val="00420251"/>
    <w:rsid w:val="00425246"/>
    <w:rsid w:val="00430E66"/>
    <w:rsid w:val="00461F2E"/>
    <w:rsid w:val="00471E37"/>
    <w:rsid w:val="00482178"/>
    <w:rsid w:val="00482389"/>
    <w:rsid w:val="00486E8F"/>
    <w:rsid w:val="00490A06"/>
    <w:rsid w:val="00494274"/>
    <w:rsid w:val="004A040F"/>
    <w:rsid w:val="004C2A45"/>
    <w:rsid w:val="004D0259"/>
    <w:rsid w:val="004E0B8D"/>
    <w:rsid w:val="004F090C"/>
    <w:rsid w:val="004F35A6"/>
    <w:rsid w:val="004F4BB3"/>
    <w:rsid w:val="0050758B"/>
    <w:rsid w:val="00525E1B"/>
    <w:rsid w:val="00542B53"/>
    <w:rsid w:val="00554304"/>
    <w:rsid w:val="0056417F"/>
    <w:rsid w:val="005742CF"/>
    <w:rsid w:val="0057651D"/>
    <w:rsid w:val="00595236"/>
    <w:rsid w:val="005A6CE1"/>
    <w:rsid w:val="005B1484"/>
    <w:rsid w:val="005B398D"/>
    <w:rsid w:val="005B3EBC"/>
    <w:rsid w:val="005B5FB2"/>
    <w:rsid w:val="005D57FD"/>
    <w:rsid w:val="005F5ABA"/>
    <w:rsid w:val="006041BA"/>
    <w:rsid w:val="00607433"/>
    <w:rsid w:val="00615171"/>
    <w:rsid w:val="006172CC"/>
    <w:rsid w:val="006179AE"/>
    <w:rsid w:val="00626B37"/>
    <w:rsid w:val="00634F7F"/>
    <w:rsid w:val="00635B88"/>
    <w:rsid w:val="00636DE0"/>
    <w:rsid w:val="00642069"/>
    <w:rsid w:val="00652D47"/>
    <w:rsid w:val="006708F9"/>
    <w:rsid w:val="0067669C"/>
    <w:rsid w:val="006E38C4"/>
    <w:rsid w:val="007020C2"/>
    <w:rsid w:val="0071186C"/>
    <w:rsid w:val="007212EB"/>
    <w:rsid w:val="00724E84"/>
    <w:rsid w:val="00725069"/>
    <w:rsid w:val="00745541"/>
    <w:rsid w:val="00752D53"/>
    <w:rsid w:val="0075338E"/>
    <w:rsid w:val="0077117A"/>
    <w:rsid w:val="00784B99"/>
    <w:rsid w:val="007852F0"/>
    <w:rsid w:val="0078714E"/>
    <w:rsid w:val="00793A99"/>
    <w:rsid w:val="007C7F62"/>
    <w:rsid w:val="007D31A3"/>
    <w:rsid w:val="007E360D"/>
    <w:rsid w:val="007F158D"/>
    <w:rsid w:val="007F3678"/>
    <w:rsid w:val="0081736B"/>
    <w:rsid w:val="0082080A"/>
    <w:rsid w:val="00825AD7"/>
    <w:rsid w:val="008311B0"/>
    <w:rsid w:val="00840ADE"/>
    <w:rsid w:val="00852917"/>
    <w:rsid w:val="00852CA4"/>
    <w:rsid w:val="00857356"/>
    <w:rsid w:val="00873B46"/>
    <w:rsid w:val="00881CCC"/>
    <w:rsid w:val="00885B19"/>
    <w:rsid w:val="00886593"/>
    <w:rsid w:val="008A146C"/>
    <w:rsid w:val="008B07E2"/>
    <w:rsid w:val="008C3D2A"/>
    <w:rsid w:val="008F22CC"/>
    <w:rsid w:val="00916AC3"/>
    <w:rsid w:val="00940D69"/>
    <w:rsid w:val="00941897"/>
    <w:rsid w:val="0094232F"/>
    <w:rsid w:val="00960DC0"/>
    <w:rsid w:val="00967E0D"/>
    <w:rsid w:val="00991B12"/>
    <w:rsid w:val="009B32FA"/>
    <w:rsid w:val="009C154E"/>
    <w:rsid w:val="009D2C3A"/>
    <w:rsid w:val="009F2CF5"/>
    <w:rsid w:val="00A127C3"/>
    <w:rsid w:val="00A13731"/>
    <w:rsid w:val="00A14E5B"/>
    <w:rsid w:val="00A30DA8"/>
    <w:rsid w:val="00A47CC4"/>
    <w:rsid w:val="00A51CE9"/>
    <w:rsid w:val="00A557C5"/>
    <w:rsid w:val="00A63196"/>
    <w:rsid w:val="00A74688"/>
    <w:rsid w:val="00A82A5A"/>
    <w:rsid w:val="00AC7451"/>
    <w:rsid w:val="00AF4F2A"/>
    <w:rsid w:val="00B11DD4"/>
    <w:rsid w:val="00B478CD"/>
    <w:rsid w:val="00B65B94"/>
    <w:rsid w:val="00B76391"/>
    <w:rsid w:val="00B94DDD"/>
    <w:rsid w:val="00B97102"/>
    <w:rsid w:val="00B979B4"/>
    <w:rsid w:val="00BB6711"/>
    <w:rsid w:val="00BD5A2C"/>
    <w:rsid w:val="00BD6AB0"/>
    <w:rsid w:val="00C164F2"/>
    <w:rsid w:val="00C50385"/>
    <w:rsid w:val="00C7359C"/>
    <w:rsid w:val="00CB58C0"/>
    <w:rsid w:val="00CD3F18"/>
    <w:rsid w:val="00CE1A38"/>
    <w:rsid w:val="00CF328C"/>
    <w:rsid w:val="00D26DB0"/>
    <w:rsid w:val="00D36C12"/>
    <w:rsid w:val="00D37EC1"/>
    <w:rsid w:val="00D405D8"/>
    <w:rsid w:val="00D45042"/>
    <w:rsid w:val="00D478E1"/>
    <w:rsid w:val="00D55FAB"/>
    <w:rsid w:val="00DA74F3"/>
    <w:rsid w:val="00DB5CF7"/>
    <w:rsid w:val="00DD7243"/>
    <w:rsid w:val="00DF2217"/>
    <w:rsid w:val="00DF3E76"/>
    <w:rsid w:val="00E07A79"/>
    <w:rsid w:val="00E33AAE"/>
    <w:rsid w:val="00E87F12"/>
    <w:rsid w:val="00EA2C7D"/>
    <w:rsid w:val="00EB55C6"/>
    <w:rsid w:val="00EB56FF"/>
    <w:rsid w:val="00EE1900"/>
    <w:rsid w:val="00F30747"/>
    <w:rsid w:val="00F35ACE"/>
    <w:rsid w:val="00F5395F"/>
    <w:rsid w:val="00F667E7"/>
    <w:rsid w:val="00F75AD9"/>
    <w:rsid w:val="00F8085E"/>
    <w:rsid w:val="00F82A74"/>
    <w:rsid w:val="00FA52DB"/>
    <w:rsid w:val="00FA61D9"/>
    <w:rsid w:val="00FB5012"/>
    <w:rsid w:val="00FC0F15"/>
    <w:rsid w:val="00FC74DC"/>
    <w:rsid w:val="00F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7C4DF167-6002-4ED2-8385-91ADD0CA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A6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rsid w:val="00347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607433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607433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743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7433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743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4">
    <w:name w:val="P4"/>
    <w:autoRedefine/>
    <w:qFormat/>
    <w:rsid w:val="00B478CD"/>
    <w:pPr>
      <w:jc w:val="right"/>
    </w:pPr>
    <w:rPr>
      <w:rFonts w:ascii="Garamond" w:hAnsi="Garamond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AD7"/>
    <w:rPr>
      <w:rFonts w:ascii="Segoe UI" w:hAnsi="Segoe UI" w:cs="Segoe UI"/>
      <w:sz w:val="18"/>
      <w:szCs w:val="18"/>
    </w:rPr>
  </w:style>
  <w:style w:type="paragraph" w:customStyle="1" w:styleId="H1">
    <w:name w:val="H1"/>
    <w:link w:val="H1Car"/>
    <w:autoRedefine/>
    <w:qFormat/>
    <w:rsid w:val="00F30747"/>
    <w:pPr>
      <w:jc w:val="center"/>
    </w:pPr>
    <w:rPr>
      <w:rFonts w:ascii="Garamond" w:hAnsi="Garamond"/>
      <w:b/>
      <w:bCs/>
      <w:caps/>
      <w:sz w:val="24"/>
    </w:rPr>
  </w:style>
  <w:style w:type="paragraph" w:customStyle="1" w:styleId="P1">
    <w:name w:val="P1"/>
    <w:basedOn w:val="Normal"/>
    <w:link w:val="P1Car"/>
    <w:autoRedefine/>
    <w:qFormat/>
    <w:rsid w:val="00B97102"/>
    <w:pPr>
      <w:contextualSpacing/>
      <w:jc w:val="both"/>
    </w:pPr>
    <w:rPr>
      <w:rFonts w:ascii="Garamond" w:hAnsi="Garamond"/>
      <w:sz w:val="24"/>
    </w:rPr>
  </w:style>
  <w:style w:type="character" w:customStyle="1" w:styleId="H1Car">
    <w:name w:val="H1 Car"/>
    <w:basedOn w:val="Fuentedeprrafopredeter"/>
    <w:link w:val="H1"/>
    <w:rsid w:val="00F30747"/>
    <w:rPr>
      <w:rFonts w:ascii="Garamond" w:hAnsi="Garamond"/>
      <w:b/>
      <w:bCs/>
      <w:caps/>
      <w:sz w:val="24"/>
    </w:rPr>
  </w:style>
  <w:style w:type="paragraph" w:customStyle="1" w:styleId="P2">
    <w:name w:val="P2"/>
    <w:basedOn w:val="Normal"/>
    <w:link w:val="P2Car"/>
    <w:autoRedefine/>
    <w:qFormat/>
    <w:rsid w:val="005B1484"/>
    <w:pPr>
      <w:contextualSpacing/>
      <w:jc w:val="both"/>
    </w:pPr>
    <w:rPr>
      <w:rFonts w:ascii="Garamond" w:hAnsi="Garamond"/>
      <w:sz w:val="24"/>
    </w:rPr>
  </w:style>
  <w:style w:type="character" w:customStyle="1" w:styleId="P1Car">
    <w:name w:val="P1 Car"/>
    <w:basedOn w:val="Fuentedeprrafopredeter"/>
    <w:link w:val="P1"/>
    <w:rsid w:val="00B97102"/>
    <w:rPr>
      <w:rFonts w:ascii="Garamond" w:hAnsi="Garamond"/>
      <w:sz w:val="24"/>
      <w:lang w:val="es-PE"/>
    </w:rPr>
  </w:style>
  <w:style w:type="character" w:customStyle="1" w:styleId="P2Car">
    <w:name w:val="P2 Car"/>
    <w:basedOn w:val="Fuentedeprrafopredeter"/>
    <w:link w:val="P2"/>
    <w:rsid w:val="005B1484"/>
    <w:rPr>
      <w:rFonts w:ascii="Garamond" w:hAnsi="Garamond"/>
      <w:sz w:val="24"/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B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B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35B8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34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3">
    <w:name w:val="P3"/>
    <w:autoRedefine/>
    <w:qFormat/>
    <w:rsid w:val="00B478CD"/>
    <w:pPr>
      <w:ind w:left="1416"/>
      <w:jc w:val="both"/>
    </w:pPr>
    <w:rPr>
      <w:rFonts w:ascii="Garamond" w:hAnsi="Garamond"/>
      <w:sz w:val="24"/>
    </w:rPr>
  </w:style>
  <w:style w:type="paragraph" w:styleId="NormalWeb">
    <w:name w:val="Normal (Web)"/>
    <w:basedOn w:val="Normal"/>
    <w:uiPriority w:val="99"/>
    <w:unhideWhenUsed/>
    <w:rsid w:val="004F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4F35A6"/>
    <w:pPr>
      <w:ind w:left="720"/>
      <w:contextualSpacing/>
    </w:pPr>
  </w:style>
  <w:style w:type="paragraph" w:customStyle="1" w:styleId="H2">
    <w:name w:val="H2"/>
    <w:basedOn w:val="H1"/>
    <w:autoRedefine/>
    <w:qFormat/>
    <w:rsid w:val="004F35A6"/>
    <w:pPr>
      <w:jc w:val="left"/>
    </w:pPr>
  </w:style>
  <w:style w:type="paragraph" w:customStyle="1" w:styleId="Listas">
    <w:name w:val="Listas"/>
    <w:basedOn w:val="H2"/>
    <w:autoRedefine/>
    <w:qFormat/>
    <w:rsid w:val="004F35A6"/>
    <w:pPr>
      <w:numPr>
        <w:numId w:val="97"/>
      </w:numPr>
    </w:pPr>
    <w:rPr>
      <w:b w:val="0"/>
    </w:rPr>
  </w:style>
  <w:style w:type="paragraph" w:customStyle="1" w:styleId="Lista-numero">
    <w:name w:val="Lista-numero"/>
    <w:basedOn w:val="P1"/>
    <w:autoRedefine/>
    <w:qFormat/>
    <w:rsid w:val="005B1484"/>
    <w:pPr>
      <w:ind w:left="1080"/>
    </w:pPr>
    <w:rPr>
      <w:lang w:eastAsia="es-PE"/>
    </w:rPr>
  </w:style>
  <w:style w:type="paragraph" w:customStyle="1" w:styleId="Letra">
    <w:name w:val="Letra"/>
    <w:basedOn w:val="H1"/>
    <w:autoRedefine/>
    <w:rsid w:val="00FB5012"/>
    <w:pPr>
      <w:jc w:val="left"/>
    </w:pPr>
    <w:rPr>
      <w:color w:val="FF0000"/>
      <w:sz w:val="40"/>
    </w:rPr>
  </w:style>
  <w:style w:type="character" w:customStyle="1" w:styleId="Ttulo2Car">
    <w:name w:val="Título 2 Car"/>
    <w:basedOn w:val="Fuentedeprrafopredeter"/>
    <w:link w:val="Ttulo2"/>
    <w:uiPriority w:val="9"/>
    <w:rsid w:val="00607433"/>
    <w:rPr>
      <w:rFonts w:ascii="Calibri" w:eastAsia="Calibri" w:hAnsi="Calibri" w:cs="Calibri"/>
      <w:b/>
      <w:sz w:val="36"/>
      <w:szCs w:val="36"/>
      <w:lang w:val="es-PE"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607433"/>
    <w:rPr>
      <w:rFonts w:ascii="Calibri" w:eastAsia="Calibri" w:hAnsi="Calibri" w:cs="Calibri"/>
      <w:b/>
      <w:sz w:val="28"/>
      <w:szCs w:val="28"/>
      <w:lang w:val="es-PE"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7433"/>
    <w:rPr>
      <w:rFonts w:ascii="Calibri" w:eastAsia="Calibri" w:hAnsi="Calibri" w:cs="Calibri"/>
      <w:b/>
      <w:sz w:val="24"/>
      <w:szCs w:val="24"/>
      <w:lang w:val="es-PE"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7433"/>
    <w:rPr>
      <w:rFonts w:ascii="Calibri" w:eastAsia="Calibri" w:hAnsi="Calibri" w:cs="Calibri"/>
      <w:b/>
      <w:lang w:val="es-PE" w:eastAsia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7433"/>
    <w:rPr>
      <w:rFonts w:ascii="Calibri" w:eastAsia="Calibri" w:hAnsi="Calibri" w:cs="Calibri"/>
      <w:b/>
      <w:sz w:val="20"/>
      <w:szCs w:val="20"/>
      <w:lang w:val="es-PE" w:eastAsia="es-PE"/>
    </w:rPr>
  </w:style>
  <w:style w:type="table" w:customStyle="1" w:styleId="TableNormal">
    <w:name w:val="Table Normal"/>
    <w:uiPriority w:val="2"/>
    <w:rsid w:val="00607433"/>
    <w:rPr>
      <w:rFonts w:ascii="Calibri" w:eastAsia="Calibri" w:hAnsi="Calibri" w:cs="Calibri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rsid w:val="0060743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PE"/>
    </w:rPr>
  </w:style>
  <w:style w:type="character" w:customStyle="1" w:styleId="TtuloCar">
    <w:name w:val="Título Car"/>
    <w:basedOn w:val="Fuentedeprrafopredeter"/>
    <w:link w:val="Ttulo"/>
    <w:uiPriority w:val="10"/>
    <w:rsid w:val="00607433"/>
    <w:rPr>
      <w:rFonts w:ascii="Calibri" w:eastAsia="Calibri" w:hAnsi="Calibri" w:cs="Calibri"/>
      <w:b/>
      <w:sz w:val="72"/>
      <w:szCs w:val="72"/>
      <w:lang w:val="es-PE" w:eastAsia="es-PE"/>
    </w:rPr>
  </w:style>
  <w:style w:type="numbering" w:customStyle="1" w:styleId="Estilo1">
    <w:name w:val="Estilo1"/>
    <w:uiPriority w:val="99"/>
    <w:rsid w:val="00607433"/>
  </w:style>
  <w:style w:type="numbering" w:styleId="111111">
    <w:name w:val="Outline List 2"/>
    <w:basedOn w:val="Sinlista"/>
    <w:uiPriority w:val="99"/>
    <w:semiHidden/>
    <w:unhideWhenUsed/>
    <w:rsid w:val="00607433"/>
  </w:style>
  <w:style w:type="table" w:styleId="Tablaconcuadrcula">
    <w:name w:val="Table Grid"/>
    <w:basedOn w:val="Tablanormal"/>
    <w:uiPriority w:val="39"/>
    <w:rsid w:val="00607433"/>
    <w:rPr>
      <w:rFonts w:ascii="Calibri" w:eastAsia="Calibri" w:hAnsi="Calibri" w:cs="Calibri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6074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433"/>
    <w:rPr>
      <w:rFonts w:ascii="Arial" w:eastAsia="Arial" w:hAnsi="Arial" w:cs="Arial"/>
      <w:sz w:val="18"/>
      <w:szCs w:val="18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07433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7433"/>
    <w:rPr>
      <w:rFonts w:ascii="Calibri" w:eastAsia="Calibri" w:hAnsi="Calibri" w:cs="Calibri"/>
      <w:lang w:val="es-PE" w:eastAsia="es-PE"/>
    </w:rPr>
  </w:style>
  <w:style w:type="character" w:styleId="Nmerodepgina">
    <w:name w:val="page number"/>
    <w:basedOn w:val="Fuentedeprrafopredeter"/>
    <w:uiPriority w:val="99"/>
    <w:semiHidden/>
    <w:unhideWhenUsed/>
    <w:rsid w:val="00607433"/>
  </w:style>
  <w:style w:type="character" w:styleId="Hipervnculo">
    <w:name w:val="Hyperlink"/>
    <w:basedOn w:val="Fuentedeprrafopredeter"/>
    <w:uiPriority w:val="99"/>
    <w:unhideWhenUsed/>
    <w:rsid w:val="0060743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743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rsid w:val="006074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uiPriority w:val="11"/>
    <w:rsid w:val="00607433"/>
    <w:rPr>
      <w:rFonts w:ascii="Georgia" w:eastAsia="Georgia" w:hAnsi="Georgia" w:cs="Georgia"/>
      <w:i/>
      <w:color w:val="666666"/>
      <w:sz w:val="48"/>
      <w:szCs w:val="48"/>
      <w:lang w:val="es-PE" w:eastAsia="es-PE"/>
    </w:rPr>
  </w:style>
  <w:style w:type="paragraph" w:customStyle="1" w:styleId="TableParagraph">
    <w:name w:val="Table Paragraph"/>
    <w:basedOn w:val="Normal"/>
    <w:autoRedefine/>
    <w:uiPriority w:val="1"/>
    <w:qFormat/>
    <w:rsid w:val="00205BA2"/>
    <w:pPr>
      <w:widowControl w:val="0"/>
      <w:autoSpaceDE w:val="0"/>
      <w:autoSpaceDN w:val="0"/>
      <w:spacing w:after="0" w:line="240" w:lineRule="auto"/>
    </w:pPr>
    <w:rPr>
      <w:rFonts w:ascii="Garamond" w:eastAsia="Times New Roman" w:hAnsi="Garamond" w:cs="Times New Roman"/>
      <w:sz w:val="24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0743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0743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60743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0743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60743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60743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60743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60743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43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eastAsia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607433"/>
    <w:rPr>
      <w:rFonts w:ascii="Calibri" w:eastAsia="Calibri" w:hAnsi="Calibri" w:cs="Calibri"/>
      <w:lang w:val="es-PE" w:eastAsia="es-PE"/>
    </w:rPr>
  </w:style>
  <w:style w:type="table" w:customStyle="1" w:styleId="Tablaconcuadrcula9">
    <w:name w:val="Tabla con cuadrícula9"/>
    <w:basedOn w:val="Tablanormal"/>
    <w:next w:val="Tablaconcuadrcula"/>
    <w:uiPriority w:val="39"/>
    <w:rsid w:val="0060743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60743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60743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60743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4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6074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7433"/>
    <w:pPr>
      <w:spacing w:line="240" w:lineRule="auto"/>
    </w:pPr>
    <w:rPr>
      <w:rFonts w:ascii="Calibri" w:eastAsia="Calibri" w:hAnsi="Calibri" w:cs="Calibri"/>
      <w:sz w:val="20"/>
      <w:szCs w:val="20"/>
      <w:lang w:eastAsia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7433"/>
    <w:rPr>
      <w:rFonts w:ascii="Calibri" w:eastAsia="Calibri" w:hAnsi="Calibri" w:cs="Calibri"/>
      <w:sz w:val="20"/>
      <w:szCs w:val="20"/>
      <w:lang w:val="es-PE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74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7433"/>
    <w:rPr>
      <w:rFonts w:ascii="Calibri" w:eastAsia="Calibri" w:hAnsi="Calibri" w:cs="Calibri"/>
      <w:b/>
      <w:bCs/>
      <w:sz w:val="20"/>
      <w:szCs w:val="20"/>
      <w:lang w:val="es-PE" w:eastAsia="es-PE"/>
    </w:rPr>
  </w:style>
  <w:style w:type="paragraph" w:styleId="Revisin">
    <w:name w:val="Revision"/>
    <w:hidden/>
    <w:uiPriority w:val="99"/>
    <w:semiHidden/>
    <w:rsid w:val="00607433"/>
    <w:pPr>
      <w:spacing w:after="0" w:line="240" w:lineRule="auto"/>
    </w:pPr>
    <w:rPr>
      <w:rFonts w:ascii="Calibri" w:eastAsia="Calibri" w:hAnsi="Calibri" w:cs="Calibri"/>
      <w:lang w:val="es-PE" w:eastAsia="es-P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0743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0743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rsid w:val="00607433"/>
    <w:rPr>
      <w:b/>
      <w:bCs/>
    </w:rPr>
  </w:style>
  <w:style w:type="character" w:customStyle="1" w:styleId="hgkelc">
    <w:name w:val="hgkelc"/>
    <w:basedOn w:val="Fuentedeprrafopredeter"/>
    <w:rsid w:val="00607433"/>
  </w:style>
  <w:style w:type="character" w:customStyle="1" w:styleId="kx21rb">
    <w:name w:val="kx21rb"/>
    <w:basedOn w:val="Fuentedeprrafopredeter"/>
    <w:rsid w:val="00607433"/>
  </w:style>
  <w:style w:type="paragraph" w:customStyle="1" w:styleId="trt0xe">
    <w:name w:val="trt0xe"/>
    <w:basedOn w:val="Normal"/>
    <w:rsid w:val="0060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r">
    <w:name w:val="tr"/>
    <w:basedOn w:val="Fuentedeprrafopredeter"/>
    <w:rsid w:val="00607433"/>
  </w:style>
  <w:style w:type="paragraph" w:customStyle="1" w:styleId="Tablacabecera">
    <w:name w:val="Tabla cabecera"/>
    <w:basedOn w:val="Normal"/>
    <w:autoRedefine/>
    <w:qFormat/>
    <w:rsid w:val="00205BA2"/>
    <w:pPr>
      <w:jc w:val="center"/>
    </w:pPr>
    <w:rPr>
      <w:rFonts w:ascii="Garamond" w:hAnsi="Garamond"/>
      <w:b/>
    </w:rPr>
  </w:style>
  <w:style w:type="paragraph" w:customStyle="1" w:styleId="H3">
    <w:name w:val="H3"/>
    <w:basedOn w:val="Normal"/>
    <w:autoRedefine/>
    <w:qFormat/>
    <w:rsid w:val="005B5FB2"/>
    <w:pPr>
      <w:ind w:left="708"/>
    </w:pPr>
    <w:rPr>
      <w:rFonts w:ascii="Garamond" w:hAnsi="Garamond"/>
      <w:i/>
    </w:rPr>
  </w:style>
  <w:style w:type="paragraph" w:customStyle="1" w:styleId="H4">
    <w:name w:val="H4"/>
    <w:basedOn w:val="H3"/>
    <w:autoRedefine/>
    <w:qFormat/>
    <w:rsid w:val="00B478CD"/>
    <w:pPr>
      <w:ind w:left="1416"/>
    </w:pPr>
    <w:rPr>
      <w:i w:val="0"/>
      <w:u w:val="single"/>
    </w:rPr>
  </w:style>
  <w:style w:type="paragraph" w:customStyle="1" w:styleId="Fuente">
    <w:name w:val="Fuente"/>
    <w:basedOn w:val="Tablacabecera"/>
    <w:autoRedefine/>
    <w:qFormat/>
    <w:rsid w:val="00DB5CF7"/>
    <w:rPr>
      <w:b w:val="0"/>
    </w:rPr>
  </w:style>
  <w:style w:type="paragraph" w:customStyle="1" w:styleId="Citatextual">
    <w:name w:val="Cita textual"/>
    <w:autoRedefine/>
    <w:qFormat/>
    <w:rsid w:val="008F22CC"/>
    <w:pPr>
      <w:ind w:left="1416"/>
    </w:pPr>
    <w:rPr>
      <w:rFonts w:ascii="Garamond" w:hAnsi="Garamond"/>
      <w:bCs/>
    </w:rPr>
  </w:style>
  <w:style w:type="paragraph" w:customStyle="1" w:styleId="Referencias">
    <w:name w:val="Referencias"/>
    <w:basedOn w:val="P2"/>
    <w:autoRedefine/>
    <w:qFormat/>
    <w:rsid w:val="00B97102"/>
    <w:pPr>
      <w:spacing w:after="120" w:line="360" w:lineRule="auto"/>
      <w:ind w:left="709" w:hanging="709"/>
    </w:pPr>
    <w:rPr>
      <w:rFonts w:eastAsia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yetano\Desktop\plantilla-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1ABA-9385-4562-BADC-8EE367C4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plantilla-word</Template>
  <TotalTime>312</TotalTime>
  <Pages>9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Cayetano</dc:creator>
  <cp:keywords/>
  <dc:description/>
  <cp:lastModifiedBy>LIZBETH ALVARADO CAMPOS DE GOZZER</cp:lastModifiedBy>
  <cp:revision>32</cp:revision>
  <cp:lastPrinted>2020-09-30T00:11:00Z</cp:lastPrinted>
  <dcterms:created xsi:type="dcterms:W3CDTF">2024-03-22T21:44:00Z</dcterms:created>
  <dcterms:modified xsi:type="dcterms:W3CDTF">2025-09-23T14:28:00Z</dcterms:modified>
  <cp:category/>
</cp:coreProperties>
</file>