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275C8" w14:textId="77777777" w:rsidR="00B5578E" w:rsidRDefault="00B5578E" w:rsidP="00B5578E">
      <w:pPr>
        <w:pStyle w:val="H1"/>
        <w:rPr>
          <w:bCs w:val="0"/>
        </w:rPr>
      </w:pPr>
      <w:r w:rsidRPr="00084A04">
        <w:rPr>
          <w:bCs w:val="0"/>
        </w:rPr>
        <w:t xml:space="preserve">Declaración </w:t>
      </w:r>
      <w:r w:rsidRPr="00084A04">
        <w:t>jurada</w:t>
      </w:r>
      <w:r w:rsidRPr="00084A04">
        <w:rPr>
          <w:bCs w:val="0"/>
        </w:rPr>
        <w:t xml:space="preserve"> de originalidad</w:t>
      </w:r>
    </w:p>
    <w:p w14:paraId="5C2D5D76" w14:textId="77777777" w:rsidR="00B5578E" w:rsidRDefault="00B5578E" w:rsidP="00B5578E">
      <w:pPr>
        <w:pStyle w:val="H1"/>
        <w:rPr>
          <w:bCs w:val="0"/>
        </w:rPr>
      </w:pPr>
      <w:bookmarkStart w:id="0" w:name="_GoBack"/>
      <w:bookmarkEnd w:id="0"/>
    </w:p>
    <w:p w14:paraId="53674F9B" w14:textId="77777777" w:rsidR="00B5578E" w:rsidRPr="00084A04" w:rsidRDefault="00B5578E" w:rsidP="00B5578E">
      <w:pPr>
        <w:pStyle w:val="H1"/>
        <w:rPr>
          <w:bCs w:val="0"/>
        </w:rPr>
      </w:pPr>
    </w:p>
    <w:p w14:paraId="3D65E20C" w14:textId="77777777" w:rsidR="00B5578E" w:rsidRDefault="00B5578E" w:rsidP="00B5578E">
      <w:pPr>
        <w:ind w:hanging="2"/>
        <w:jc w:val="center"/>
      </w:pPr>
      <w:r>
        <w:rPr>
          <w:noProof/>
          <w:lang w:val="es-PE" w:eastAsia="es-PE"/>
        </w:rPr>
        <w:drawing>
          <wp:inline distT="0" distB="0" distL="114300" distR="114300" wp14:anchorId="41417F0A" wp14:editId="08B389E3">
            <wp:extent cx="3209925" cy="114427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144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9DC00D" w14:textId="77777777" w:rsidR="00B5578E" w:rsidRDefault="00B5578E" w:rsidP="00B5578E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hanging="2"/>
        <w:jc w:val="center"/>
        <w:rPr>
          <w:rFonts w:ascii="Arimo" w:eastAsia="Arimo" w:hAnsi="Arimo" w:cs="Arimo"/>
          <w:color w:val="000000"/>
        </w:rPr>
      </w:pPr>
    </w:p>
    <w:p w14:paraId="26DD7676" w14:textId="77777777" w:rsidR="00B5578E" w:rsidRDefault="00B5578E" w:rsidP="00B5578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u w:val="single"/>
        </w:rPr>
      </w:pPr>
    </w:p>
    <w:sdt>
      <w:sdtPr>
        <w:tag w:val="goog_rdk_0"/>
        <w:id w:val="949980015"/>
      </w:sdtPr>
      <w:sdtEndPr/>
      <w:sdtContent>
        <w:p w14:paraId="19164823" w14:textId="77777777" w:rsidR="00B5578E" w:rsidRDefault="00B5578E" w:rsidP="00B5578E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b/>
              <w:color w:val="000000"/>
              <w:u w:val="single"/>
            </w:rPr>
          </w:pPr>
          <w:r>
            <w:rPr>
              <w:b/>
              <w:color w:val="000000"/>
              <w:u w:val="single"/>
            </w:rPr>
            <w:t>DECLARACIÓN JURADA</w:t>
          </w:r>
        </w:p>
      </w:sdtContent>
    </w:sdt>
    <w:p w14:paraId="06DA3432" w14:textId="77777777" w:rsidR="00B5578E" w:rsidRDefault="00B5578E" w:rsidP="00B5578E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7C110E98" w14:textId="77777777" w:rsidR="00B5578E" w:rsidRDefault="00B5578E" w:rsidP="00B5578E">
      <w:pPr>
        <w:ind w:hanging="2"/>
        <w:jc w:val="both"/>
      </w:pPr>
      <w:r>
        <w:rPr>
          <w:b/>
        </w:rPr>
        <w:t>Yo, (autores y/o jefe de unidad y/o director de unidad responsable)……………………….., declaro bajo juramento:</w:t>
      </w:r>
    </w:p>
    <w:p w14:paraId="3569D268" w14:textId="77777777" w:rsidR="00B5578E" w:rsidRDefault="00B5578E" w:rsidP="00B5578E">
      <w:pPr>
        <w:ind w:hanging="2"/>
        <w:jc w:val="both"/>
      </w:pPr>
    </w:p>
    <w:p w14:paraId="37B9BCEB" w14:textId="77777777" w:rsidR="00B5578E" w:rsidRDefault="00B5578E" w:rsidP="00B5578E">
      <w:pPr>
        <w:ind w:hanging="2"/>
        <w:jc w:val="both"/>
      </w:pPr>
    </w:p>
    <w:p w14:paraId="6B9154BE" w14:textId="77777777" w:rsidR="00B5578E" w:rsidRDefault="00B5578E" w:rsidP="00B5578E">
      <w:pPr>
        <w:tabs>
          <w:tab w:val="left" w:pos="360"/>
        </w:tabs>
        <w:ind w:hanging="2"/>
        <w:jc w:val="both"/>
      </w:pPr>
      <w:proofErr w:type="gramStart"/>
      <w:r>
        <w:t>que</w:t>
      </w:r>
      <w:proofErr w:type="gramEnd"/>
      <w:r>
        <w:t xml:space="preserve"> la obra titulada:</w:t>
      </w:r>
      <w:r>
        <w:rPr>
          <w:b/>
        </w:rPr>
        <w:t xml:space="preserve"> “………………………………………………………………………..”, </w:t>
      </w:r>
      <w:r>
        <w:t>presentada en formato electrónico al Fondo Editorial Cayetano para su producción editorial es de propiedad intelectual del autor(es) y/o unidad responsable, que es (son) propietario(s) y/o tienen permiso de los derechos de publicación de todas las imágenes, fotos y otros que forman parte del manuscrito;</w:t>
      </w:r>
    </w:p>
    <w:p w14:paraId="416CE0E7" w14:textId="77777777" w:rsidR="00B5578E" w:rsidRDefault="00B5578E" w:rsidP="00B5578E">
      <w:pPr>
        <w:ind w:hanging="2"/>
        <w:jc w:val="both"/>
      </w:pPr>
    </w:p>
    <w:p w14:paraId="08FCDCB5" w14:textId="77777777" w:rsidR="00B5578E" w:rsidRDefault="00B5578E" w:rsidP="00B5578E">
      <w:pPr>
        <w:ind w:hanging="2"/>
      </w:pPr>
    </w:p>
    <w:p w14:paraId="67ABB69C" w14:textId="77777777" w:rsidR="00B5578E" w:rsidRDefault="00B5578E" w:rsidP="00B5578E">
      <w:pPr>
        <w:ind w:hanging="2"/>
      </w:pPr>
      <w:r>
        <w:t>Nombre(s) del (de los) autor(es) y/o representante de la unidad:</w:t>
      </w:r>
    </w:p>
    <w:p w14:paraId="41897AFA" w14:textId="77777777" w:rsidR="00B5578E" w:rsidRDefault="00B5578E" w:rsidP="00B5578E">
      <w:pPr>
        <w:ind w:hanging="2"/>
      </w:pPr>
    </w:p>
    <w:p w14:paraId="523FAFC5" w14:textId="77777777" w:rsidR="00B5578E" w:rsidRDefault="00B5578E" w:rsidP="00B5578E">
      <w:pPr>
        <w:ind w:hanging="2"/>
      </w:pPr>
      <w:r>
        <w:t>Apellidos y Nombres</w:t>
      </w:r>
      <w:r>
        <w:tab/>
      </w:r>
      <w:r>
        <w:tab/>
      </w:r>
      <w:r>
        <w:tab/>
        <w:t>(Documento de Identidad)</w:t>
      </w:r>
    </w:p>
    <w:p w14:paraId="7047086F" w14:textId="77777777" w:rsidR="00B5578E" w:rsidRDefault="00B5578E" w:rsidP="00B5578E"/>
    <w:p w14:paraId="701B6B6E" w14:textId="77777777" w:rsidR="00B5578E" w:rsidRDefault="00B5578E" w:rsidP="00B5578E">
      <w:r>
        <w:t xml:space="preserve">Correo electrónico: </w:t>
      </w:r>
      <w:r>
        <w:tab/>
      </w:r>
      <w:r>
        <w:tab/>
      </w:r>
      <w:r>
        <w:tab/>
        <w:t>Celular:</w:t>
      </w:r>
    </w:p>
    <w:p w14:paraId="66F54462" w14:textId="77777777" w:rsidR="00B5578E" w:rsidRDefault="00B5578E" w:rsidP="00B5578E"/>
    <w:p w14:paraId="6A4D5351" w14:textId="77777777" w:rsidR="00B5578E" w:rsidRDefault="00B5578E" w:rsidP="00B5578E"/>
    <w:p w14:paraId="338243F6" w14:textId="77777777" w:rsidR="00B5578E" w:rsidRDefault="00B5578E" w:rsidP="00B5578E">
      <w:r>
        <w:t>Firma</w:t>
      </w:r>
    </w:p>
    <w:p w14:paraId="2775FFAC" w14:textId="77777777" w:rsidR="00B5578E" w:rsidRDefault="00B5578E" w:rsidP="00B5578E">
      <w:pPr>
        <w:ind w:hanging="2"/>
        <w:rPr>
          <w:noProof/>
        </w:rPr>
      </w:pPr>
    </w:p>
    <w:p w14:paraId="74DE3203" w14:textId="77777777" w:rsidR="00B5578E" w:rsidRDefault="00B5578E" w:rsidP="00B5578E">
      <w:pPr>
        <w:ind w:hanging="2"/>
      </w:pPr>
    </w:p>
    <w:p w14:paraId="0B3196B4" w14:textId="77777777" w:rsidR="00B5578E" w:rsidRDefault="00B5578E" w:rsidP="00B5578E">
      <w:pPr>
        <w:ind w:hanging="2"/>
      </w:pPr>
    </w:p>
    <w:p w14:paraId="086F2361" w14:textId="77777777" w:rsidR="00B5578E" w:rsidRDefault="00B5578E" w:rsidP="00B5578E">
      <w:pPr>
        <w:ind w:hanging="2"/>
        <w:jc w:val="both"/>
      </w:pPr>
      <w:r>
        <w:t>Quien suscribe este documento asume la responsabilidad total de la obra presentada y afirma que los datos consignados en esta declaración jurada son correctos y responden a la realidad.</w:t>
      </w:r>
    </w:p>
    <w:p w14:paraId="2AACE541" w14:textId="77777777" w:rsidR="00B5578E" w:rsidRDefault="00B5578E" w:rsidP="00B5578E">
      <w:pPr>
        <w:ind w:hanging="2"/>
      </w:pPr>
    </w:p>
    <w:p w14:paraId="45E3BE1D" w14:textId="77777777" w:rsidR="00B5578E" w:rsidRDefault="00B5578E" w:rsidP="00B5578E">
      <w:pPr>
        <w:ind w:hanging="2"/>
      </w:pPr>
    </w:p>
    <w:p w14:paraId="4D012DA9" w14:textId="77777777" w:rsidR="00B5578E" w:rsidRPr="00563A07" w:rsidRDefault="00B5578E" w:rsidP="00B5578E">
      <w:pPr>
        <w:ind w:hanging="2"/>
        <w:jc w:val="right"/>
      </w:pPr>
      <w:r>
        <w:t xml:space="preserve">Lima,    de       </w:t>
      </w:r>
      <w:proofErr w:type="spellStart"/>
      <w:r>
        <w:t>de</w:t>
      </w:r>
      <w:proofErr w:type="spellEnd"/>
      <w:r>
        <w:t xml:space="preserve"> 202 </w:t>
      </w:r>
    </w:p>
    <w:p w14:paraId="6F293E83" w14:textId="77777777" w:rsidR="00B5578E" w:rsidRPr="00563A07" w:rsidRDefault="00B5578E" w:rsidP="00B5578E">
      <w:pPr>
        <w:ind w:hanging="2"/>
      </w:pPr>
    </w:p>
    <w:sectPr w:rsidR="00B5578E" w:rsidRPr="00563A07" w:rsidSect="00D102C0">
      <w:headerReference w:type="default" r:id="rId9"/>
      <w:footerReference w:type="default" r:id="rId10"/>
      <w:pgSz w:w="11906" w:h="16838" w:code="9"/>
      <w:pgMar w:top="1701" w:right="1701" w:bottom="1701" w:left="1701" w:header="709" w:footer="709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C1AFA" w14:textId="77777777" w:rsidR="00043C24" w:rsidRDefault="00043C24" w:rsidP="00635B88">
      <w:r>
        <w:separator/>
      </w:r>
    </w:p>
  </w:endnote>
  <w:endnote w:type="continuationSeparator" w:id="0">
    <w:p w14:paraId="048C4712" w14:textId="77777777" w:rsidR="00043C24" w:rsidRDefault="00043C24" w:rsidP="0063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obe Garamond Pro">
    <w:altName w:val="Constant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rimo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IN-Bold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954927"/>
      <w:docPartObj>
        <w:docPartGallery w:val="Page Numbers (Bottom of Page)"/>
        <w:docPartUnique/>
      </w:docPartObj>
    </w:sdtPr>
    <w:sdtEndPr/>
    <w:sdtContent>
      <w:p w14:paraId="12EF7C8F" w14:textId="063F88F5" w:rsidR="00A5079B" w:rsidRDefault="00A5079B" w:rsidP="0015201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AFD">
          <w:rPr>
            <w:noProof/>
          </w:rPr>
          <w:t>1</w:t>
        </w:r>
        <w:r>
          <w:fldChar w:fldCharType="end"/>
        </w:r>
      </w:p>
    </w:sdtContent>
  </w:sdt>
  <w:p w14:paraId="088A4721" w14:textId="77777777" w:rsidR="00A5079B" w:rsidRDefault="00A5079B">
    <w:pPr>
      <w:pStyle w:val="Piedepgina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F7D906" wp14:editId="4B4DB8E9">
              <wp:simplePos x="0" y="0"/>
              <wp:positionH relativeFrom="margin">
                <wp:posOffset>-1670685</wp:posOffset>
              </wp:positionH>
              <wp:positionV relativeFrom="paragraph">
                <wp:posOffset>225424</wp:posOffset>
              </wp:positionV>
              <wp:extent cx="8572500" cy="695325"/>
              <wp:effectExtent l="0" t="0" r="0" b="0"/>
              <wp:wrapSquare wrapText="bothSides"/>
              <wp:docPr id="11" name="Menos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8572500" cy="695325"/>
                      </a:xfrm>
                      <a:prstGeom prst="mathMinus">
                        <a:avLst/>
                      </a:prstGeom>
                      <a:solidFill>
                        <a:srgbClr val="A90A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w14:anchorId="0E3B630D" id="Menos 11" o:spid="_x0000_s1026" style="position:absolute;margin-left:-131.55pt;margin-top:17.75pt;width:675pt;height:54.7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572500,69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" path="m1136285,265892r6299930,l7436215,429433r-6299930,l1136285,265892xe" fillcolor="#a90a2e" stroked="f" strokeweight="1pt">
              <v:stroke joinstyle="miter"/>
              <v:path arrowok="t" o:connecttype="custom" o:connectlocs="1136285,265892;7436215,265892;7436215,429433;1136285,429433;1136285,265892" o:connectangles="0,0,0,0,0"/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E9196" w14:textId="77777777" w:rsidR="00043C24" w:rsidRDefault="00043C24" w:rsidP="00635B88">
      <w:r>
        <w:separator/>
      </w:r>
    </w:p>
  </w:footnote>
  <w:footnote w:type="continuationSeparator" w:id="0">
    <w:p w14:paraId="123F0DDE" w14:textId="77777777" w:rsidR="00043C24" w:rsidRDefault="00043C24" w:rsidP="00635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4E140" w14:textId="6342673D" w:rsidR="00A5079B" w:rsidRDefault="00152016">
    <w:pPr>
      <w:pStyle w:val="Encabezado"/>
    </w:pPr>
    <w:r>
      <w:rPr>
        <w:noProof/>
        <w:lang w:val="es-PE" w:eastAsia="es-PE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057F68C7" wp14:editId="0AB55AE3">
              <wp:simplePos x="0" y="0"/>
              <wp:positionH relativeFrom="column">
                <wp:posOffset>3769360</wp:posOffset>
              </wp:positionH>
              <wp:positionV relativeFrom="paragraph">
                <wp:posOffset>159385</wp:posOffset>
              </wp:positionV>
              <wp:extent cx="2360930" cy="1404620"/>
              <wp:effectExtent l="0" t="0" r="0" b="444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552392" w14:textId="105DF37E" w:rsidR="00152016" w:rsidRDefault="00043C24">
                          <w:hyperlink r:id="rId1" w:history="1">
                            <w:r w:rsidR="00152016" w:rsidRPr="00152016">
                              <w:rPr>
                                <w:rStyle w:val="Hipervnculo"/>
                              </w:rPr>
                              <w:t>www.fondoeditorial.cayetano.edu.pe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7F68C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96.8pt;margin-top:12.55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GPJgIAACU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" stroked="f">
              <v:textbox style="mso-fit-shape-to-text:t">
                <w:txbxContent>
                  <w:p w14:paraId="3E552392" w14:textId="105DF37E" w:rsidR="00152016" w:rsidRDefault="00C10A65">
                    <w:hyperlink r:id="rId2" w:history="1">
                      <w:r w:rsidR="00152016" w:rsidRPr="00152016">
                        <w:rPr>
                          <w:rStyle w:val="Hipervnculo"/>
                        </w:rPr>
                        <w:t>www.fondoeditorial.cayetano.edu.pe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587B03"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12C98987" wp14:editId="17A10C49">
          <wp:simplePos x="0" y="0"/>
          <wp:positionH relativeFrom="margin">
            <wp:posOffset>-313690</wp:posOffset>
          </wp:positionH>
          <wp:positionV relativeFrom="paragraph">
            <wp:posOffset>-22225</wp:posOffset>
          </wp:positionV>
          <wp:extent cx="1119505" cy="408940"/>
          <wp:effectExtent l="0" t="0" r="444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Oficial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69" t="34326" r="1569" b="29056"/>
                  <a:stretch/>
                </pic:blipFill>
                <pic:spPr bwMode="auto">
                  <a:xfrm>
                    <a:off x="0" y="0"/>
                    <a:ext cx="1119505" cy="408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079B" w:rsidRPr="009559A8"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95B0A2E" wp14:editId="73B98AD6">
              <wp:simplePos x="0" y="0"/>
              <wp:positionH relativeFrom="margin">
                <wp:posOffset>7061200</wp:posOffset>
              </wp:positionH>
              <wp:positionV relativeFrom="paragraph">
                <wp:posOffset>111760</wp:posOffset>
              </wp:positionV>
              <wp:extent cx="1470660" cy="292735"/>
              <wp:effectExtent l="0" t="38100" r="0" b="12065"/>
              <wp:wrapNone/>
              <wp:docPr id="98" name="9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70660" cy="292735"/>
                        <a:chOff x="4834518" y="295500"/>
                        <a:chExt cx="1425589" cy="152209"/>
                      </a:xfrm>
                    </wpg:grpSpPr>
                    <wps:wsp>
                      <wps:cNvPr id="99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834518" y="309019"/>
                          <a:ext cx="1425589" cy="13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545B3" w14:textId="77777777" w:rsidR="00A5079B" w:rsidRPr="00C447C6" w:rsidRDefault="00A5079B" w:rsidP="00D102C0">
                            <w:pPr>
                              <w:pStyle w:val="NormalWeb"/>
                              <w:spacing w:before="0" w:after="0"/>
                              <w:jc w:val="right"/>
                              <w:rPr>
                                <w:rFonts w:ascii="Century Gothic" w:eastAsia="Calibri" w:hAnsi="Century Gothic" w:cs="DIN-Bold"/>
                                <w:b/>
                                <w:bCs/>
                                <w:color w:val="808080"/>
                              </w:rPr>
                            </w:pPr>
                            <w:r w:rsidRPr="00C447C6">
                              <w:rPr>
                                <w:rFonts w:ascii="Century Gothic" w:eastAsia="Calibri" w:hAnsi="Century Gothic" w:cs="DIN-Bold"/>
                                <w:b/>
                                <w:bCs/>
                                <w:color w:val="808080"/>
                              </w:rPr>
                              <w:t xml:space="preserve">   FONDO EDITORIAL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101" name="101 Conector recto"/>
                      <wps:cNvCnPr/>
                      <wps:spPr>
                        <a:xfrm>
                          <a:off x="5002530" y="295500"/>
                          <a:ext cx="0" cy="112506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A90533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5B0A2E" id="9 Grupo" o:spid="_x0000_s1027" style="position:absolute;margin-left:556pt;margin-top:8.8pt;width:115.8pt;height:23.05pt;z-index:251659264;mso-position-horizontal-relative:margin;mso-width-relative:margin;mso-height-relative:margin" coordorigin="48345,2955" coordsize="14255,1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">
              <v:shape id="_x0000_s1028" type="#_x0000_t202" style="position:absolute;left:48345;top:3090;width:14256;height:1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+mcMA&#10;AADbAAAADwAAAGRycy9kb3ducmV2LnhtbESPzYvCMBTE7wv+D+EJXhZN9SBajeIn7EEPfuD50bxt&#10;yzYvJYm2/vcbQfA4zMxvmPmyNZV4kPOlZQXDQQKCOLO65FzB9bLvT0D4gKyxskwKnuRhueh8zTHV&#10;tuETPc4hFxHCPkUFRQh1KqXPCjLoB7Ymjt6vdQZDlC6X2mET4aaSoyQZS4Mlx4UCa9oUlP2d70bB&#10;eOvuzYk339vr7oDHOh/d1s+bUr1uu5qBCNSGT/jd/tEKplN4fY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t+mcMAAADbAAAADwAAAAAAAAAAAAAAAACYAgAAZHJzL2Rv&#10;d25yZXYueG1sUEsFBgAAAAAEAAQA9QAAAIgDAAAAAA==&#10;" stroked="f">
                <v:textbox inset="0,0,0,0">
                  <w:txbxContent>
                    <w:p w14:paraId="22E545B3" w14:textId="77777777" w:rsidR="00A5079B" w:rsidRPr="00C447C6" w:rsidRDefault="00A5079B" w:rsidP="00D102C0">
                      <w:pPr>
                        <w:pStyle w:val="NormalWeb"/>
                        <w:spacing w:before="0" w:after="0"/>
                        <w:jc w:val="right"/>
                        <w:rPr>
                          <w:rFonts w:ascii="Century Gothic" w:eastAsia="Calibri" w:hAnsi="Century Gothic" w:cs="DIN-Bold"/>
                          <w:b/>
                          <w:bCs/>
                          <w:color w:val="808080"/>
                        </w:rPr>
                      </w:pPr>
                      <w:r w:rsidRPr="00C447C6">
                        <w:rPr>
                          <w:rFonts w:ascii="Century Gothic" w:eastAsia="Calibri" w:hAnsi="Century Gothic" w:cs="DIN-Bold"/>
                          <w:b/>
                          <w:bCs/>
                          <w:color w:val="808080"/>
                        </w:rPr>
                        <w:t xml:space="preserve">   FONDO EDITORIAL</w:t>
                      </w:r>
                    </w:p>
                  </w:txbxContent>
                </v:textbox>
              </v:shape>
              <v:line id="101 Conector recto" o:spid="_x0000_s1029" style="position:absolute;visibility:visible;mso-wrap-style:square" from="50025,2955" to="50025,4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zWv8EAAADcAAAADwAAAGRycy9kb3ducmV2LnhtbERPzYrCMBC+C/sOYQQvsibuQbtdo4gg&#10;7EFFXR9gaMa22Ey6TbT17Y0geJuP73dmi85W4kaNLx1rGI8UCOLMmZJzDae/9WcCwgdkg5Vj0nAn&#10;D4v5R2+GqXEtH+h2DLmIIexT1FCEUKdS+qwgi37kauLInV1jMUTY5NI02MZwW8kvpSbSYsmxocCa&#10;VgVll+PVatgl/63/Viu1n15O2zDc7HGnlloP+t3yB0SgLrzFL/evifPVGJ7PxAvk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bNa/wQAAANwAAAAPAAAAAAAAAAAAAAAA&#10;AKECAABkcnMvZG93bnJldi54bWxQSwUGAAAAAAQABAD5AAAAjwMAAAAA&#10;" strokecolor="#a90533" strokeweight="2.25pt">
                <v:stroke joinstyle="miter"/>
              </v:lin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3F3A"/>
    <w:multiLevelType w:val="hybridMultilevel"/>
    <w:tmpl w:val="CFA807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4752"/>
    <w:multiLevelType w:val="hybridMultilevel"/>
    <w:tmpl w:val="AE9AEDAC"/>
    <w:lvl w:ilvl="0" w:tplc="28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A3700FE"/>
    <w:multiLevelType w:val="hybridMultilevel"/>
    <w:tmpl w:val="87203DEE"/>
    <w:lvl w:ilvl="0" w:tplc="5EA41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2729B"/>
    <w:multiLevelType w:val="hybridMultilevel"/>
    <w:tmpl w:val="564033B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20D16"/>
    <w:multiLevelType w:val="hybridMultilevel"/>
    <w:tmpl w:val="71E032D6"/>
    <w:lvl w:ilvl="0" w:tplc="E2BAB0A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55801"/>
    <w:multiLevelType w:val="hybridMultilevel"/>
    <w:tmpl w:val="C5F027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D6307"/>
    <w:multiLevelType w:val="hybridMultilevel"/>
    <w:tmpl w:val="964C6D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84A41"/>
    <w:multiLevelType w:val="multilevel"/>
    <w:tmpl w:val="6DA83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F421559"/>
    <w:multiLevelType w:val="hybridMultilevel"/>
    <w:tmpl w:val="FD9E5CD8"/>
    <w:lvl w:ilvl="0" w:tplc="1E449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33DD8"/>
    <w:multiLevelType w:val="hybridMultilevel"/>
    <w:tmpl w:val="80605C12"/>
    <w:lvl w:ilvl="0" w:tplc="5EA41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C01B9"/>
    <w:multiLevelType w:val="hybridMultilevel"/>
    <w:tmpl w:val="BA0E2AC8"/>
    <w:lvl w:ilvl="0" w:tplc="886E59B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516C7492"/>
    <w:multiLevelType w:val="hybridMultilevel"/>
    <w:tmpl w:val="BC1039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E3985"/>
    <w:multiLevelType w:val="hybridMultilevel"/>
    <w:tmpl w:val="D444CCE8"/>
    <w:lvl w:ilvl="0" w:tplc="971A3B2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B6C22"/>
    <w:multiLevelType w:val="hybridMultilevel"/>
    <w:tmpl w:val="296EAE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54C02"/>
    <w:multiLevelType w:val="hybridMultilevel"/>
    <w:tmpl w:val="7B3C13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43FD1"/>
    <w:multiLevelType w:val="multilevel"/>
    <w:tmpl w:val="DB38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8"/>
  </w:num>
  <w:num w:numId="9">
    <w:abstractNumId w:val="15"/>
  </w:num>
  <w:num w:numId="10">
    <w:abstractNumId w:val="13"/>
  </w:num>
  <w:num w:numId="11">
    <w:abstractNumId w:val="10"/>
  </w:num>
  <w:num w:numId="12">
    <w:abstractNumId w:val="11"/>
  </w:num>
  <w:num w:numId="13">
    <w:abstractNumId w:val="0"/>
  </w:num>
  <w:num w:numId="14">
    <w:abstractNumId w:val="3"/>
  </w:num>
  <w:num w:numId="15">
    <w:abstractNumId w:val="10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4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C0"/>
    <w:rsid w:val="00000ED2"/>
    <w:rsid w:val="0002131F"/>
    <w:rsid w:val="00026006"/>
    <w:rsid w:val="00027A3E"/>
    <w:rsid w:val="000331AD"/>
    <w:rsid w:val="00043A4F"/>
    <w:rsid w:val="00043C24"/>
    <w:rsid w:val="00054057"/>
    <w:rsid w:val="00056E5C"/>
    <w:rsid w:val="000609BF"/>
    <w:rsid w:val="000632F8"/>
    <w:rsid w:val="00065480"/>
    <w:rsid w:val="00071544"/>
    <w:rsid w:val="0007207A"/>
    <w:rsid w:val="00082DA9"/>
    <w:rsid w:val="00084A04"/>
    <w:rsid w:val="00097E50"/>
    <w:rsid w:val="000A0D85"/>
    <w:rsid w:val="000D43F9"/>
    <w:rsid w:val="000D5C42"/>
    <w:rsid w:val="000E1B4A"/>
    <w:rsid w:val="000F0074"/>
    <w:rsid w:val="000F07BA"/>
    <w:rsid w:val="0010209D"/>
    <w:rsid w:val="00103A52"/>
    <w:rsid w:val="00107EDF"/>
    <w:rsid w:val="00112E35"/>
    <w:rsid w:val="001149D2"/>
    <w:rsid w:val="001176D7"/>
    <w:rsid w:val="00137B37"/>
    <w:rsid w:val="00146D64"/>
    <w:rsid w:val="00151073"/>
    <w:rsid w:val="00151BE2"/>
    <w:rsid w:val="00152016"/>
    <w:rsid w:val="00172AE9"/>
    <w:rsid w:val="00181465"/>
    <w:rsid w:val="00190507"/>
    <w:rsid w:val="00195A7A"/>
    <w:rsid w:val="00196C58"/>
    <w:rsid w:val="00197C23"/>
    <w:rsid w:val="001A61C1"/>
    <w:rsid w:val="001B22D1"/>
    <w:rsid w:val="001B5896"/>
    <w:rsid w:val="001B6281"/>
    <w:rsid w:val="001B665A"/>
    <w:rsid w:val="001B7EEC"/>
    <w:rsid w:val="001C26E3"/>
    <w:rsid w:val="001C27AE"/>
    <w:rsid w:val="001C2BCD"/>
    <w:rsid w:val="001C7940"/>
    <w:rsid w:val="001D03AF"/>
    <w:rsid w:val="001D1AFA"/>
    <w:rsid w:val="001D1DC0"/>
    <w:rsid w:val="001D4F11"/>
    <w:rsid w:val="001E214A"/>
    <w:rsid w:val="001E5AE7"/>
    <w:rsid w:val="001F0C02"/>
    <w:rsid w:val="001F2224"/>
    <w:rsid w:val="001F2DF1"/>
    <w:rsid w:val="001F4E15"/>
    <w:rsid w:val="001F5E97"/>
    <w:rsid w:val="00202B8D"/>
    <w:rsid w:val="00211FAB"/>
    <w:rsid w:val="00213E96"/>
    <w:rsid w:val="00216C9C"/>
    <w:rsid w:val="00234F85"/>
    <w:rsid w:val="002422FF"/>
    <w:rsid w:val="002459A8"/>
    <w:rsid w:val="00255172"/>
    <w:rsid w:val="0026332F"/>
    <w:rsid w:val="00264CCD"/>
    <w:rsid w:val="00266357"/>
    <w:rsid w:val="00267019"/>
    <w:rsid w:val="0027029C"/>
    <w:rsid w:val="0027087B"/>
    <w:rsid w:val="002710A2"/>
    <w:rsid w:val="00274721"/>
    <w:rsid w:val="00275BCC"/>
    <w:rsid w:val="002771F4"/>
    <w:rsid w:val="00281D00"/>
    <w:rsid w:val="002876AD"/>
    <w:rsid w:val="002929C4"/>
    <w:rsid w:val="002B0DA7"/>
    <w:rsid w:val="002B6B59"/>
    <w:rsid w:val="002C409E"/>
    <w:rsid w:val="002D51E0"/>
    <w:rsid w:val="002D6867"/>
    <w:rsid w:val="002D6880"/>
    <w:rsid w:val="002E549E"/>
    <w:rsid w:val="002E71AF"/>
    <w:rsid w:val="002F32F9"/>
    <w:rsid w:val="002F6D94"/>
    <w:rsid w:val="00300C90"/>
    <w:rsid w:val="00304C45"/>
    <w:rsid w:val="00310174"/>
    <w:rsid w:val="00314236"/>
    <w:rsid w:val="00332055"/>
    <w:rsid w:val="00347232"/>
    <w:rsid w:val="00347F83"/>
    <w:rsid w:val="003507D5"/>
    <w:rsid w:val="00350EC3"/>
    <w:rsid w:val="003535F6"/>
    <w:rsid w:val="003543D0"/>
    <w:rsid w:val="00361B5C"/>
    <w:rsid w:val="00362E7E"/>
    <w:rsid w:val="003635D1"/>
    <w:rsid w:val="00366B5F"/>
    <w:rsid w:val="00370202"/>
    <w:rsid w:val="0037363B"/>
    <w:rsid w:val="00375195"/>
    <w:rsid w:val="00377085"/>
    <w:rsid w:val="00386217"/>
    <w:rsid w:val="00391757"/>
    <w:rsid w:val="003922E1"/>
    <w:rsid w:val="003C25E2"/>
    <w:rsid w:val="003D0AEC"/>
    <w:rsid w:val="003D4D3C"/>
    <w:rsid w:val="003D5AFD"/>
    <w:rsid w:val="003E6279"/>
    <w:rsid w:val="003E789C"/>
    <w:rsid w:val="003F03E6"/>
    <w:rsid w:val="003F1283"/>
    <w:rsid w:val="003F4F12"/>
    <w:rsid w:val="00405ED9"/>
    <w:rsid w:val="00406AE0"/>
    <w:rsid w:val="00420251"/>
    <w:rsid w:val="00421B23"/>
    <w:rsid w:val="00427908"/>
    <w:rsid w:val="00430731"/>
    <w:rsid w:val="00430E66"/>
    <w:rsid w:val="004312D4"/>
    <w:rsid w:val="00434191"/>
    <w:rsid w:val="00441E79"/>
    <w:rsid w:val="00453373"/>
    <w:rsid w:val="00461F2E"/>
    <w:rsid w:val="00467070"/>
    <w:rsid w:val="00467C10"/>
    <w:rsid w:val="00470D52"/>
    <w:rsid w:val="00471E37"/>
    <w:rsid w:val="00477BB0"/>
    <w:rsid w:val="00482178"/>
    <w:rsid w:val="00482389"/>
    <w:rsid w:val="00486E8F"/>
    <w:rsid w:val="00490A06"/>
    <w:rsid w:val="00494D2D"/>
    <w:rsid w:val="004A42D3"/>
    <w:rsid w:val="004A642B"/>
    <w:rsid w:val="004C2A45"/>
    <w:rsid w:val="004C3487"/>
    <w:rsid w:val="004D0259"/>
    <w:rsid w:val="004D1706"/>
    <w:rsid w:val="004D3B5C"/>
    <w:rsid w:val="004E00D9"/>
    <w:rsid w:val="004E418A"/>
    <w:rsid w:val="004F090C"/>
    <w:rsid w:val="00500A40"/>
    <w:rsid w:val="0050235D"/>
    <w:rsid w:val="005046E0"/>
    <w:rsid w:val="0050758B"/>
    <w:rsid w:val="00514BCA"/>
    <w:rsid w:val="005227E3"/>
    <w:rsid w:val="00525E1B"/>
    <w:rsid w:val="00525E32"/>
    <w:rsid w:val="00536DC2"/>
    <w:rsid w:val="00553732"/>
    <w:rsid w:val="0056417F"/>
    <w:rsid w:val="0056680A"/>
    <w:rsid w:val="005742CF"/>
    <w:rsid w:val="0057651D"/>
    <w:rsid w:val="00586627"/>
    <w:rsid w:val="00587B03"/>
    <w:rsid w:val="00596FF1"/>
    <w:rsid w:val="0059797B"/>
    <w:rsid w:val="005A6CE1"/>
    <w:rsid w:val="005B3A57"/>
    <w:rsid w:val="005B3EBC"/>
    <w:rsid w:val="005D02FA"/>
    <w:rsid w:val="005D23D6"/>
    <w:rsid w:val="005D57FD"/>
    <w:rsid w:val="005E2E2C"/>
    <w:rsid w:val="005E5296"/>
    <w:rsid w:val="005F5ABA"/>
    <w:rsid w:val="005F7E57"/>
    <w:rsid w:val="00602321"/>
    <w:rsid w:val="006041BA"/>
    <w:rsid w:val="006048CF"/>
    <w:rsid w:val="00606FB1"/>
    <w:rsid w:val="0061506B"/>
    <w:rsid w:val="00615171"/>
    <w:rsid w:val="006172CC"/>
    <w:rsid w:val="006179AE"/>
    <w:rsid w:val="00626B37"/>
    <w:rsid w:val="006334B6"/>
    <w:rsid w:val="00634F0B"/>
    <w:rsid w:val="00634F7F"/>
    <w:rsid w:val="00635B88"/>
    <w:rsid w:val="00635FF4"/>
    <w:rsid w:val="0063688B"/>
    <w:rsid w:val="00636BD2"/>
    <w:rsid w:val="00642069"/>
    <w:rsid w:val="00652791"/>
    <w:rsid w:val="006552A5"/>
    <w:rsid w:val="00655704"/>
    <w:rsid w:val="00663350"/>
    <w:rsid w:val="006700F8"/>
    <w:rsid w:val="0067669C"/>
    <w:rsid w:val="00684DC6"/>
    <w:rsid w:val="00696919"/>
    <w:rsid w:val="006A4D41"/>
    <w:rsid w:val="006B54AC"/>
    <w:rsid w:val="006C227F"/>
    <w:rsid w:val="006D11B6"/>
    <w:rsid w:val="006D7D8C"/>
    <w:rsid w:val="006E2A11"/>
    <w:rsid w:val="006F44D8"/>
    <w:rsid w:val="007020C2"/>
    <w:rsid w:val="007212EB"/>
    <w:rsid w:val="00721FC0"/>
    <w:rsid w:val="00724E84"/>
    <w:rsid w:val="00725069"/>
    <w:rsid w:val="00730CA7"/>
    <w:rsid w:val="007312D6"/>
    <w:rsid w:val="00733050"/>
    <w:rsid w:val="007429B8"/>
    <w:rsid w:val="0074349E"/>
    <w:rsid w:val="007437A7"/>
    <w:rsid w:val="00752D53"/>
    <w:rsid w:val="0075338E"/>
    <w:rsid w:val="00763321"/>
    <w:rsid w:val="0077117A"/>
    <w:rsid w:val="00771992"/>
    <w:rsid w:val="007803D0"/>
    <w:rsid w:val="007852F0"/>
    <w:rsid w:val="00793A99"/>
    <w:rsid w:val="007A668C"/>
    <w:rsid w:val="007B34D2"/>
    <w:rsid w:val="007B3CCD"/>
    <w:rsid w:val="007C7F62"/>
    <w:rsid w:val="007D1B77"/>
    <w:rsid w:val="007D31A3"/>
    <w:rsid w:val="007F158D"/>
    <w:rsid w:val="007F256F"/>
    <w:rsid w:val="007F27BE"/>
    <w:rsid w:val="00802FFD"/>
    <w:rsid w:val="00803745"/>
    <w:rsid w:val="0080663C"/>
    <w:rsid w:val="00811B06"/>
    <w:rsid w:val="008149C4"/>
    <w:rsid w:val="0081736B"/>
    <w:rsid w:val="0082080A"/>
    <w:rsid w:val="00821144"/>
    <w:rsid w:val="00821A63"/>
    <w:rsid w:val="00825AD7"/>
    <w:rsid w:val="008306F9"/>
    <w:rsid w:val="00840ADE"/>
    <w:rsid w:val="008452FB"/>
    <w:rsid w:val="008500C2"/>
    <w:rsid w:val="00852CA4"/>
    <w:rsid w:val="00857356"/>
    <w:rsid w:val="0087159A"/>
    <w:rsid w:val="00873B46"/>
    <w:rsid w:val="00880573"/>
    <w:rsid w:val="00881CCC"/>
    <w:rsid w:val="0088212D"/>
    <w:rsid w:val="00886593"/>
    <w:rsid w:val="00891523"/>
    <w:rsid w:val="00896CD0"/>
    <w:rsid w:val="008A1306"/>
    <w:rsid w:val="008A146C"/>
    <w:rsid w:val="008A5281"/>
    <w:rsid w:val="008B07E2"/>
    <w:rsid w:val="008B641D"/>
    <w:rsid w:val="008C3D2A"/>
    <w:rsid w:val="008D23F1"/>
    <w:rsid w:val="008D41B1"/>
    <w:rsid w:val="00905ED8"/>
    <w:rsid w:val="00916AC3"/>
    <w:rsid w:val="00917B97"/>
    <w:rsid w:val="00920D63"/>
    <w:rsid w:val="00922833"/>
    <w:rsid w:val="00930CA0"/>
    <w:rsid w:val="0094232F"/>
    <w:rsid w:val="00942591"/>
    <w:rsid w:val="00960DC0"/>
    <w:rsid w:val="00967E0D"/>
    <w:rsid w:val="0097437E"/>
    <w:rsid w:val="00991B12"/>
    <w:rsid w:val="009B32FA"/>
    <w:rsid w:val="009C154E"/>
    <w:rsid w:val="009C5CE6"/>
    <w:rsid w:val="009D2C3A"/>
    <w:rsid w:val="009D44A2"/>
    <w:rsid w:val="009E7EE9"/>
    <w:rsid w:val="009F2545"/>
    <w:rsid w:val="009F2CF5"/>
    <w:rsid w:val="00A116E5"/>
    <w:rsid w:val="00A119E6"/>
    <w:rsid w:val="00A127C3"/>
    <w:rsid w:val="00A13731"/>
    <w:rsid w:val="00A14E5B"/>
    <w:rsid w:val="00A210FC"/>
    <w:rsid w:val="00A219AB"/>
    <w:rsid w:val="00A271A8"/>
    <w:rsid w:val="00A30DA8"/>
    <w:rsid w:val="00A47CC4"/>
    <w:rsid w:val="00A5079B"/>
    <w:rsid w:val="00A53444"/>
    <w:rsid w:val="00A542BF"/>
    <w:rsid w:val="00A557C5"/>
    <w:rsid w:val="00A61B19"/>
    <w:rsid w:val="00A6326A"/>
    <w:rsid w:val="00A6495E"/>
    <w:rsid w:val="00A649DA"/>
    <w:rsid w:val="00A669B0"/>
    <w:rsid w:val="00A67769"/>
    <w:rsid w:val="00A74688"/>
    <w:rsid w:val="00A74D32"/>
    <w:rsid w:val="00A77BB4"/>
    <w:rsid w:val="00A9138A"/>
    <w:rsid w:val="00A92C22"/>
    <w:rsid w:val="00AC07C4"/>
    <w:rsid w:val="00AC1F23"/>
    <w:rsid w:val="00AC2251"/>
    <w:rsid w:val="00AC331A"/>
    <w:rsid w:val="00AC49EF"/>
    <w:rsid w:val="00AC7451"/>
    <w:rsid w:val="00AD0799"/>
    <w:rsid w:val="00AD5D6D"/>
    <w:rsid w:val="00AE6917"/>
    <w:rsid w:val="00AF1C80"/>
    <w:rsid w:val="00AF3CFC"/>
    <w:rsid w:val="00AF4F2A"/>
    <w:rsid w:val="00B0697A"/>
    <w:rsid w:val="00B11DD4"/>
    <w:rsid w:val="00B1415E"/>
    <w:rsid w:val="00B1745A"/>
    <w:rsid w:val="00B272DF"/>
    <w:rsid w:val="00B379DA"/>
    <w:rsid w:val="00B5578E"/>
    <w:rsid w:val="00B70A00"/>
    <w:rsid w:val="00B76391"/>
    <w:rsid w:val="00B832D9"/>
    <w:rsid w:val="00B86F6C"/>
    <w:rsid w:val="00B921DB"/>
    <w:rsid w:val="00B94667"/>
    <w:rsid w:val="00B94DDD"/>
    <w:rsid w:val="00B979B4"/>
    <w:rsid w:val="00BA7182"/>
    <w:rsid w:val="00BB45A7"/>
    <w:rsid w:val="00BB76E6"/>
    <w:rsid w:val="00BC372F"/>
    <w:rsid w:val="00BC3AD2"/>
    <w:rsid w:val="00BD1D94"/>
    <w:rsid w:val="00BD2FC2"/>
    <w:rsid w:val="00BD6AB0"/>
    <w:rsid w:val="00BD6CDB"/>
    <w:rsid w:val="00C007A9"/>
    <w:rsid w:val="00C01952"/>
    <w:rsid w:val="00C028BF"/>
    <w:rsid w:val="00C10A65"/>
    <w:rsid w:val="00C11DC7"/>
    <w:rsid w:val="00C15748"/>
    <w:rsid w:val="00C2435E"/>
    <w:rsid w:val="00C24F39"/>
    <w:rsid w:val="00C30F05"/>
    <w:rsid w:val="00C316A7"/>
    <w:rsid w:val="00C34436"/>
    <w:rsid w:val="00C41A76"/>
    <w:rsid w:val="00C50385"/>
    <w:rsid w:val="00C50388"/>
    <w:rsid w:val="00C60B06"/>
    <w:rsid w:val="00C61A11"/>
    <w:rsid w:val="00C63A13"/>
    <w:rsid w:val="00C7359C"/>
    <w:rsid w:val="00C96564"/>
    <w:rsid w:val="00CB2B72"/>
    <w:rsid w:val="00CB3CE0"/>
    <w:rsid w:val="00CB58C0"/>
    <w:rsid w:val="00CC599F"/>
    <w:rsid w:val="00CD32E3"/>
    <w:rsid w:val="00CD3F18"/>
    <w:rsid w:val="00CF328C"/>
    <w:rsid w:val="00D00B0A"/>
    <w:rsid w:val="00D102C0"/>
    <w:rsid w:val="00D14067"/>
    <w:rsid w:val="00D175BF"/>
    <w:rsid w:val="00D33354"/>
    <w:rsid w:val="00D36C12"/>
    <w:rsid w:val="00D37EC1"/>
    <w:rsid w:val="00D405D8"/>
    <w:rsid w:val="00D42B8A"/>
    <w:rsid w:val="00D45042"/>
    <w:rsid w:val="00D478E1"/>
    <w:rsid w:val="00D53594"/>
    <w:rsid w:val="00D54908"/>
    <w:rsid w:val="00D55FAB"/>
    <w:rsid w:val="00D62F0F"/>
    <w:rsid w:val="00D966C9"/>
    <w:rsid w:val="00DA5F64"/>
    <w:rsid w:val="00DA74F3"/>
    <w:rsid w:val="00DB0F20"/>
    <w:rsid w:val="00DB1441"/>
    <w:rsid w:val="00DB5A52"/>
    <w:rsid w:val="00DB6197"/>
    <w:rsid w:val="00DD2AFD"/>
    <w:rsid w:val="00DD70B9"/>
    <w:rsid w:val="00DE0BD3"/>
    <w:rsid w:val="00DE2561"/>
    <w:rsid w:val="00DE73BE"/>
    <w:rsid w:val="00DF092F"/>
    <w:rsid w:val="00DF2217"/>
    <w:rsid w:val="00DF369F"/>
    <w:rsid w:val="00DF3E76"/>
    <w:rsid w:val="00E06632"/>
    <w:rsid w:val="00E0678C"/>
    <w:rsid w:val="00E105EF"/>
    <w:rsid w:val="00E20786"/>
    <w:rsid w:val="00E20BFB"/>
    <w:rsid w:val="00E26024"/>
    <w:rsid w:val="00E3217D"/>
    <w:rsid w:val="00E50205"/>
    <w:rsid w:val="00E56F70"/>
    <w:rsid w:val="00E619A8"/>
    <w:rsid w:val="00E700DB"/>
    <w:rsid w:val="00E74008"/>
    <w:rsid w:val="00E772DC"/>
    <w:rsid w:val="00E84BF1"/>
    <w:rsid w:val="00E87F12"/>
    <w:rsid w:val="00EA2C7D"/>
    <w:rsid w:val="00EB56FF"/>
    <w:rsid w:val="00EC4CC5"/>
    <w:rsid w:val="00EC64DA"/>
    <w:rsid w:val="00EE04F5"/>
    <w:rsid w:val="00EE3161"/>
    <w:rsid w:val="00EE612F"/>
    <w:rsid w:val="00EF3D08"/>
    <w:rsid w:val="00F07F43"/>
    <w:rsid w:val="00F149C8"/>
    <w:rsid w:val="00F26FFD"/>
    <w:rsid w:val="00F31812"/>
    <w:rsid w:val="00F35ACE"/>
    <w:rsid w:val="00F4570C"/>
    <w:rsid w:val="00F5395F"/>
    <w:rsid w:val="00F53DE4"/>
    <w:rsid w:val="00F56E0A"/>
    <w:rsid w:val="00F667E7"/>
    <w:rsid w:val="00F75AD9"/>
    <w:rsid w:val="00F76534"/>
    <w:rsid w:val="00F8085E"/>
    <w:rsid w:val="00F82A74"/>
    <w:rsid w:val="00F91373"/>
    <w:rsid w:val="00F97C1A"/>
    <w:rsid w:val="00FA3AAC"/>
    <w:rsid w:val="00FA52DB"/>
    <w:rsid w:val="00FA5F7B"/>
    <w:rsid w:val="00FA61D9"/>
    <w:rsid w:val="00FC386A"/>
    <w:rsid w:val="00FE358A"/>
    <w:rsid w:val="00FE3729"/>
    <w:rsid w:val="00FE6248"/>
    <w:rsid w:val="00FF08BD"/>
    <w:rsid w:val="00FF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EA3278D"/>
  <w15:docId w15:val="{1AD3D086-5CCF-46B4-A9B6-96838327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26024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rsid w:val="00347F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1B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1B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D1B7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1B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4">
    <w:name w:val="P4"/>
    <w:qFormat/>
    <w:rsid w:val="00BD6AB0"/>
    <w:pPr>
      <w:jc w:val="right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5AD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5AD7"/>
    <w:rPr>
      <w:rFonts w:ascii="Segoe UI" w:hAnsi="Segoe UI" w:cs="Segoe UI"/>
      <w:sz w:val="18"/>
      <w:szCs w:val="18"/>
    </w:rPr>
  </w:style>
  <w:style w:type="paragraph" w:customStyle="1" w:styleId="H1">
    <w:name w:val="H1"/>
    <w:link w:val="H1Car"/>
    <w:autoRedefine/>
    <w:qFormat/>
    <w:rsid w:val="00C028BF"/>
    <w:pPr>
      <w:spacing w:before="120" w:after="120"/>
      <w:jc w:val="center"/>
    </w:pPr>
    <w:rPr>
      <w:rFonts w:ascii="Garamond" w:hAnsi="Garamond"/>
      <w:b/>
      <w:bCs/>
      <w:caps/>
      <w:sz w:val="24"/>
    </w:rPr>
  </w:style>
  <w:style w:type="paragraph" w:customStyle="1" w:styleId="P1">
    <w:name w:val="P1"/>
    <w:basedOn w:val="Normal"/>
    <w:link w:val="P1Car"/>
    <w:autoRedefine/>
    <w:qFormat/>
    <w:rsid w:val="00A61B19"/>
    <w:pPr>
      <w:spacing w:before="360" w:after="360"/>
      <w:contextualSpacing/>
      <w:jc w:val="both"/>
    </w:pPr>
    <w:rPr>
      <w:rFonts w:cstheme="minorHAnsi"/>
      <w:sz w:val="24"/>
      <w:szCs w:val="24"/>
    </w:rPr>
  </w:style>
  <w:style w:type="character" w:customStyle="1" w:styleId="H1Car">
    <w:name w:val="H1 Car"/>
    <w:basedOn w:val="Fuentedeprrafopredeter"/>
    <w:link w:val="H1"/>
    <w:rsid w:val="00C028BF"/>
    <w:rPr>
      <w:rFonts w:ascii="Garamond" w:hAnsi="Garamond"/>
      <w:b/>
      <w:bCs/>
      <w:caps/>
      <w:sz w:val="24"/>
    </w:rPr>
  </w:style>
  <w:style w:type="paragraph" w:customStyle="1" w:styleId="P2">
    <w:name w:val="P2"/>
    <w:basedOn w:val="Normal"/>
    <w:link w:val="P2Car"/>
    <w:autoRedefine/>
    <w:qFormat/>
    <w:rsid w:val="00F76534"/>
    <w:pPr>
      <w:contextualSpacing/>
      <w:jc w:val="center"/>
    </w:pPr>
    <w:rPr>
      <w:sz w:val="16"/>
    </w:rPr>
  </w:style>
  <w:style w:type="character" w:customStyle="1" w:styleId="P1Car">
    <w:name w:val="P1 Car"/>
    <w:basedOn w:val="Fuentedeprrafopredeter"/>
    <w:link w:val="P1"/>
    <w:rsid w:val="00A61B19"/>
    <w:rPr>
      <w:rFonts w:ascii="Garamond" w:eastAsia="Times New Roman" w:hAnsi="Garamond" w:cstheme="minorHAnsi"/>
      <w:sz w:val="24"/>
      <w:szCs w:val="24"/>
      <w:lang w:eastAsia="es-ES"/>
    </w:rPr>
  </w:style>
  <w:style w:type="character" w:customStyle="1" w:styleId="P2Car">
    <w:name w:val="P2 Car"/>
    <w:basedOn w:val="Fuentedeprrafopredeter"/>
    <w:link w:val="P2"/>
    <w:rsid w:val="00F76534"/>
    <w:rPr>
      <w:rFonts w:ascii="Garamond" w:eastAsia="Times New Roman" w:hAnsi="Garamond" w:cs="Times New Roman"/>
      <w:sz w:val="16"/>
      <w:szCs w:val="20"/>
      <w:lang w:eastAsia="es-ES"/>
    </w:rPr>
  </w:style>
  <w:style w:type="paragraph" w:styleId="Textonotapie">
    <w:name w:val="footnote text"/>
    <w:aliases w:val="Footnote Text Char Char Char Char Char,Footnote Text Char Char Char Char,Texto de nota al pie"/>
    <w:basedOn w:val="Normal"/>
    <w:link w:val="TextonotapieCar"/>
    <w:unhideWhenUsed/>
    <w:rsid w:val="00635B88"/>
  </w:style>
  <w:style w:type="character" w:customStyle="1" w:styleId="TextonotapieCar">
    <w:name w:val="Texto nota pie Car"/>
    <w:aliases w:val="Footnote Text Char Char Char Char Char Car,Footnote Text Char Char Char Char Car,Texto de nota al pie Car"/>
    <w:basedOn w:val="Fuentedeprrafopredeter"/>
    <w:link w:val="Textonotapie"/>
    <w:uiPriority w:val="99"/>
    <w:rsid w:val="00635B88"/>
    <w:rPr>
      <w:sz w:val="20"/>
      <w:szCs w:val="20"/>
    </w:rPr>
  </w:style>
  <w:style w:type="character" w:styleId="Refdenotaalpie">
    <w:name w:val="footnote reference"/>
    <w:aliases w:val="Referencia nota al pie"/>
    <w:basedOn w:val="Fuentedeprrafopredeter"/>
    <w:unhideWhenUsed/>
    <w:rsid w:val="00635B88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347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3">
    <w:name w:val="P3"/>
    <w:autoRedefine/>
    <w:qFormat/>
    <w:rsid w:val="00880573"/>
    <w:rPr>
      <w:rFonts w:ascii="Garamond" w:hAnsi="Garamond"/>
      <w:b/>
      <w:smallCaps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D102C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02C0"/>
  </w:style>
  <w:style w:type="paragraph" w:styleId="Piedepgina">
    <w:name w:val="footer"/>
    <w:basedOn w:val="Normal"/>
    <w:link w:val="PiedepginaCar"/>
    <w:uiPriority w:val="99"/>
    <w:unhideWhenUsed/>
    <w:rsid w:val="00D102C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2C0"/>
  </w:style>
  <w:style w:type="paragraph" w:styleId="NormalWeb">
    <w:name w:val="Normal (Web)"/>
    <w:uiPriority w:val="99"/>
    <w:rsid w:val="00D102C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" w:eastAsia="Arial Unicode MS" w:hAnsi="Times" w:cs="Arial Unicode MS"/>
      <w:color w:val="000000"/>
      <w:sz w:val="20"/>
      <w:szCs w:val="20"/>
      <w:u w:color="000000"/>
      <w:bdr w:val="nil"/>
      <w:lang w:val="en-US"/>
    </w:rPr>
  </w:style>
  <w:style w:type="paragraph" w:customStyle="1" w:styleId="H2">
    <w:name w:val="H2"/>
    <w:autoRedefine/>
    <w:qFormat/>
    <w:rsid w:val="0074349E"/>
    <w:pPr>
      <w:spacing w:after="40"/>
    </w:pPr>
    <w:rPr>
      <w:rFonts w:ascii="Garamond" w:eastAsia="Times New Roman" w:hAnsi="Garamond" w:cs="Times New Roman"/>
      <w:b/>
      <w:color w:val="C00000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3543D0"/>
    <w:pPr>
      <w:jc w:val="both"/>
    </w:pPr>
    <w:rPr>
      <w:rFonts w:ascii="Bookman Old Style" w:hAnsi="Bookman Old Style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3543D0"/>
    <w:rPr>
      <w:rFonts w:ascii="Bookman Old Style" w:eastAsia="Times New Roman" w:hAnsi="Bookman Old Style" w:cs="Times New Roman"/>
      <w:sz w:val="24"/>
      <w:szCs w:val="24"/>
      <w:lang w:eastAsia="es-ES"/>
    </w:rPr>
  </w:style>
  <w:style w:type="paragraph" w:customStyle="1" w:styleId="H3">
    <w:name w:val="H3"/>
    <w:autoRedefine/>
    <w:qFormat/>
    <w:rsid w:val="0074349E"/>
    <w:pPr>
      <w:spacing w:before="120"/>
    </w:pPr>
    <w:rPr>
      <w:rFonts w:ascii="Garamond" w:eastAsia="Times New Roman" w:hAnsi="Garamond" w:cs="Times New Roman"/>
      <w:b/>
      <w:i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C5CE6"/>
    <w:pPr>
      <w:spacing w:after="160" w:line="259" w:lineRule="auto"/>
      <w:ind w:left="720"/>
      <w:contextualSpacing/>
    </w:pPr>
    <w:rPr>
      <w:rFonts w:eastAsiaTheme="minorHAnsi" w:cstheme="minorBidi"/>
      <w:sz w:val="24"/>
      <w:szCs w:val="22"/>
      <w:lang w:val="es-PE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1B7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1B7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D1B7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1B7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"/>
    </w:rPr>
  </w:style>
  <w:style w:type="paragraph" w:customStyle="1" w:styleId="Fuente">
    <w:name w:val="Fuente"/>
    <w:basedOn w:val="Normal"/>
    <w:link w:val="FuenteCar"/>
    <w:autoRedefine/>
    <w:qFormat/>
    <w:rsid w:val="007D1B77"/>
    <w:pPr>
      <w:tabs>
        <w:tab w:val="left" w:pos="0"/>
      </w:tabs>
      <w:spacing w:after="360"/>
      <w:ind w:left="709" w:hanging="142"/>
      <w:contextualSpacing/>
      <w:jc w:val="both"/>
    </w:pPr>
    <w:rPr>
      <w:rFonts w:ascii="Adobe Garamond Pro" w:hAnsi="Adobe Garamond Pro"/>
      <w:szCs w:val="24"/>
      <w:lang w:val="es-PE" w:eastAsia="es-PE"/>
    </w:rPr>
  </w:style>
  <w:style w:type="paragraph" w:customStyle="1" w:styleId="Bullets">
    <w:name w:val="Bullets"/>
    <w:basedOn w:val="Normal"/>
    <w:autoRedefine/>
    <w:qFormat/>
    <w:rsid w:val="00655704"/>
    <w:pPr>
      <w:numPr>
        <w:numId w:val="16"/>
      </w:numPr>
      <w:tabs>
        <w:tab w:val="left" w:pos="426"/>
        <w:tab w:val="left" w:pos="709"/>
      </w:tabs>
    </w:pPr>
    <w:rPr>
      <w:sz w:val="24"/>
      <w:szCs w:val="24"/>
    </w:rPr>
  </w:style>
  <w:style w:type="character" w:customStyle="1" w:styleId="FuenteCar">
    <w:name w:val="Fuente Car"/>
    <w:link w:val="Fuente"/>
    <w:locked/>
    <w:rsid w:val="007D1B77"/>
    <w:rPr>
      <w:rFonts w:ascii="Adobe Garamond Pro" w:eastAsia="Times New Roman" w:hAnsi="Adobe Garamond Pro" w:cs="Times New Roman"/>
      <w:sz w:val="20"/>
      <w:szCs w:val="24"/>
      <w:lang w:val="es-PE" w:eastAsia="es-PE"/>
    </w:rPr>
  </w:style>
  <w:style w:type="character" w:styleId="Hipervnculo">
    <w:name w:val="Hyperlink"/>
    <w:basedOn w:val="Fuentedeprrafopredeter"/>
    <w:uiPriority w:val="99"/>
    <w:unhideWhenUsed/>
    <w:rsid w:val="007D1B77"/>
    <w:rPr>
      <w:color w:val="0563C1" w:themeColor="hyperlink"/>
      <w:u w:val="single"/>
    </w:rPr>
  </w:style>
  <w:style w:type="paragraph" w:customStyle="1" w:styleId="HTMLBody">
    <w:name w:val="HTML Body"/>
    <w:rsid w:val="007D1B7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A271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71A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71A8"/>
    <w:rPr>
      <w:rFonts w:ascii="Garamond" w:eastAsia="Times New Roman" w:hAnsi="Garamond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71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71A8"/>
    <w:rPr>
      <w:rFonts w:ascii="Garamond" w:eastAsia="Times New Roman" w:hAnsi="Garamond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www.fondoeditorial.cayetano.edu.pe" TargetMode="External"/><Relationship Id="rId1" Type="http://schemas.openxmlformats.org/officeDocument/2006/relationships/hyperlink" Target="www.fondoeditorial.cayetano.edu.p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yetano\Downloads\plantilla-wor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0B1E5-F230-4D92-8C89-D9B675BE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plantilla-word</Template>
  <TotalTime>1532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Cayetano</dc:creator>
  <cp:keywords/>
  <dc:description/>
  <cp:lastModifiedBy>HUMBERTO MARTIN DIAZ BONILLA</cp:lastModifiedBy>
  <cp:revision>288</cp:revision>
  <cp:lastPrinted>2020-09-30T00:11:00Z</cp:lastPrinted>
  <dcterms:created xsi:type="dcterms:W3CDTF">2022-03-10T10:02:00Z</dcterms:created>
  <dcterms:modified xsi:type="dcterms:W3CDTF">2025-01-07T21:46:00Z</dcterms:modified>
  <cp:category/>
</cp:coreProperties>
</file>