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E1725" w14:textId="52179C64" w:rsidR="00084A04" w:rsidRDefault="007429B8" w:rsidP="00084A04">
      <w:pPr>
        <w:pStyle w:val="H1"/>
        <w:rPr>
          <w:bCs w:val="0"/>
        </w:rPr>
      </w:pPr>
      <w:r>
        <w:rPr>
          <w:bCs w:val="0"/>
        </w:rPr>
        <w:t>CARTA DE PRESENTACIÓN DE MANUSCRITO</w:t>
      </w:r>
    </w:p>
    <w:p w14:paraId="6C8ADDE0" w14:textId="77777777" w:rsidR="00234F85" w:rsidRDefault="00234F85" w:rsidP="00084A04">
      <w:pPr>
        <w:pStyle w:val="H1"/>
        <w:rPr>
          <w:bCs w:val="0"/>
        </w:rPr>
      </w:pPr>
    </w:p>
    <w:p w14:paraId="266EC8BF" w14:textId="77777777" w:rsidR="00234F85" w:rsidRPr="00084A04" w:rsidRDefault="00234F85" w:rsidP="00084A04">
      <w:pPr>
        <w:pStyle w:val="H1"/>
        <w:rPr>
          <w:bCs w:val="0"/>
        </w:rPr>
      </w:pPr>
    </w:p>
    <w:p w14:paraId="0318104C" w14:textId="77777777" w:rsidR="00234F85" w:rsidRDefault="00234F85" w:rsidP="00234F85">
      <w:pPr>
        <w:ind w:hanging="2"/>
        <w:jc w:val="center"/>
      </w:pPr>
      <w:r>
        <w:rPr>
          <w:noProof/>
          <w:lang w:val="es-PE" w:eastAsia="es-PE"/>
        </w:rPr>
        <w:drawing>
          <wp:inline distT="0" distB="0" distL="114300" distR="114300" wp14:anchorId="72993C5E" wp14:editId="7BADE9D7">
            <wp:extent cx="3209925" cy="114427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144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6AFA21" w14:textId="77777777" w:rsidR="00234F85" w:rsidRDefault="00234F85" w:rsidP="00234F8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u w:val="single"/>
        </w:rPr>
      </w:pPr>
    </w:p>
    <w:p w14:paraId="3A1A1BF4" w14:textId="77777777" w:rsidR="00234F85" w:rsidRDefault="00234F85" w:rsidP="00234F8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672E2F1" w14:textId="7013CEDC" w:rsidR="00B5578E" w:rsidRPr="004709C0" w:rsidRDefault="00B5578E" w:rsidP="00B5578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Lima, XX de </w:t>
      </w:r>
      <w:r w:rsidR="00D00B0A">
        <w:rPr>
          <w:rFonts w:ascii="Bookman Old Style" w:hAnsi="Bookman Old Style"/>
        </w:rPr>
        <w:t>XXXX</w:t>
      </w:r>
      <w:r>
        <w:rPr>
          <w:rFonts w:ascii="Bookman Old Style" w:hAnsi="Bookman Old Style"/>
        </w:rPr>
        <w:t xml:space="preserve"> de 202X</w:t>
      </w:r>
    </w:p>
    <w:p w14:paraId="107917C4" w14:textId="77777777" w:rsidR="00B5578E" w:rsidRPr="004709C0" w:rsidRDefault="00B5578E" w:rsidP="00B5578E">
      <w:pPr>
        <w:spacing w:line="276" w:lineRule="auto"/>
        <w:jc w:val="both"/>
        <w:rPr>
          <w:rFonts w:ascii="Bookman Old Style" w:hAnsi="Bookman Old Style"/>
        </w:rPr>
      </w:pPr>
    </w:p>
    <w:p w14:paraId="3529A965" w14:textId="77777777" w:rsidR="00B5578E" w:rsidRPr="004709C0" w:rsidRDefault="00B5578E" w:rsidP="00B5578E">
      <w:pPr>
        <w:spacing w:line="276" w:lineRule="auto"/>
        <w:jc w:val="both"/>
        <w:rPr>
          <w:rFonts w:ascii="Bookman Old Style" w:hAnsi="Bookman Old Style"/>
        </w:rPr>
      </w:pPr>
    </w:p>
    <w:p w14:paraId="1A54503A" w14:textId="1189CA98" w:rsidR="00B5578E" w:rsidRPr="004709C0" w:rsidRDefault="00B5578E" w:rsidP="00B5578E">
      <w:pPr>
        <w:spacing w:line="276" w:lineRule="auto"/>
        <w:jc w:val="both"/>
        <w:rPr>
          <w:rFonts w:ascii="Bookman Old Style" w:hAnsi="Bookman Old Style"/>
        </w:rPr>
      </w:pPr>
      <w:r w:rsidRPr="004709C0">
        <w:rPr>
          <w:rFonts w:ascii="Bookman Old Style" w:hAnsi="Bookman Old Style"/>
        </w:rPr>
        <w:t>Señor</w:t>
      </w:r>
      <w:r>
        <w:rPr>
          <w:rFonts w:ascii="Bookman Old Style" w:hAnsi="Bookman Old Style"/>
        </w:rPr>
        <w:t>a</w:t>
      </w:r>
      <w:r w:rsidRPr="004709C0">
        <w:rPr>
          <w:rFonts w:ascii="Bookman Old Style" w:hAnsi="Bookman Old Style"/>
        </w:rPr>
        <w:t xml:space="preserve"> </w:t>
      </w:r>
      <w:r w:rsidR="00D00B0A">
        <w:rPr>
          <w:rFonts w:ascii="Bookman Old Style" w:hAnsi="Bookman Old Style"/>
        </w:rPr>
        <w:t>magí</w:t>
      </w:r>
      <w:r>
        <w:rPr>
          <w:rFonts w:ascii="Bookman Old Style" w:hAnsi="Bookman Old Style"/>
        </w:rPr>
        <w:t>ster</w:t>
      </w:r>
    </w:p>
    <w:p w14:paraId="2F966DF4" w14:textId="77777777" w:rsidR="00B5578E" w:rsidRPr="00095A95" w:rsidRDefault="00B5578E" w:rsidP="00B5578E">
      <w:pPr>
        <w:spacing w:line="276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Lizbeth Alvarado Campos de </w:t>
      </w:r>
      <w:proofErr w:type="spellStart"/>
      <w:r>
        <w:rPr>
          <w:rFonts w:ascii="Bookman Old Style" w:hAnsi="Bookman Old Style"/>
          <w:b/>
          <w:i/>
        </w:rPr>
        <w:t>Gozzer</w:t>
      </w:r>
      <w:proofErr w:type="spellEnd"/>
    </w:p>
    <w:p w14:paraId="3904FBEA" w14:textId="77777777" w:rsidR="00B5578E" w:rsidRPr="00095A95" w:rsidRDefault="00B5578E" w:rsidP="00B5578E">
      <w:pPr>
        <w:spacing w:line="276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Jefa del Fondo</w:t>
      </w:r>
      <w:r w:rsidRPr="00095A95">
        <w:rPr>
          <w:rFonts w:ascii="Bookman Old Style" w:hAnsi="Bookman Old Style"/>
          <w:b/>
          <w:i/>
        </w:rPr>
        <w:t xml:space="preserve"> Editorial</w:t>
      </w:r>
      <w:r>
        <w:rPr>
          <w:rFonts w:ascii="Bookman Old Style" w:hAnsi="Bookman Old Style"/>
          <w:b/>
          <w:i/>
        </w:rPr>
        <w:t xml:space="preserve"> Cayetano</w:t>
      </w:r>
    </w:p>
    <w:p w14:paraId="0F41046C" w14:textId="77777777" w:rsidR="00B5578E" w:rsidRPr="00095A95" w:rsidRDefault="00B5578E" w:rsidP="00B5578E">
      <w:pPr>
        <w:spacing w:line="276" w:lineRule="auto"/>
        <w:jc w:val="both"/>
        <w:rPr>
          <w:rFonts w:ascii="Bookman Old Style" w:hAnsi="Bookman Old Style"/>
          <w:b/>
          <w:i/>
        </w:rPr>
      </w:pPr>
      <w:r w:rsidRPr="00095A95">
        <w:rPr>
          <w:rFonts w:ascii="Bookman Old Style" w:hAnsi="Bookman Old Style"/>
          <w:b/>
          <w:i/>
        </w:rPr>
        <w:t>Universidad Peruana Cayetano Heredia</w:t>
      </w:r>
    </w:p>
    <w:p w14:paraId="4C53507E" w14:textId="77777777" w:rsidR="00B5578E" w:rsidRPr="004709C0" w:rsidRDefault="00B5578E" w:rsidP="00B5578E">
      <w:pPr>
        <w:spacing w:line="276" w:lineRule="auto"/>
        <w:jc w:val="both"/>
        <w:rPr>
          <w:rFonts w:ascii="Bookman Old Style" w:hAnsi="Bookman Old Style"/>
        </w:rPr>
      </w:pPr>
      <w:r w:rsidRPr="004709C0">
        <w:rPr>
          <w:rFonts w:ascii="Bookman Old Style" w:hAnsi="Bookman Old Style"/>
        </w:rPr>
        <w:t>Presente.-</w:t>
      </w:r>
    </w:p>
    <w:p w14:paraId="3343C086" w14:textId="3EAB830E" w:rsidR="00B5578E" w:rsidRPr="00717B61" w:rsidRDefault="00B5578E" w:rsidP="00B5578E">
      <w:pPr>
        <w:spacing w:line="276" w:lineRule="auto"/>
        <w:jc w:val="both"/>
        <w:rPr>
          <w:rFonts w:ascii="Bookman Old Style" w:hAnsi="Bookman Old Style"/>
        </w:rPr>
      </w:pPr>
    </w:p>
    <w:p w14:paraId="493DAAD9" w14:textId="77777777" w:rsidR="00B5578E" w:rsidRPr="004709C0" w:rsidRDefault="00B5578E" w:rsidP="00B5578E">
      <w:pPr>
        <w:spacing w:line="276" w:lineRule="auto"/>
        <w:jc w:val="both"/>
        <w:rPr>
          <w:rFonts w:ascii="Bookman Old Style" w:hAnsi="Bookman Old Style"/>
        </w:rPr>
      </w:pPr>
    </w:p>
    <w:p w14:paraId="5DD01C53" w14:textId="77777777" w:rsidR="00B5578E" w:rsidRPr="004709C0" w:rsidRDefault="00B5578E" w:rsidP="00B5578E">
      <w:pPr>
        <w:spacing w:line="276" w:lineRule="auto"/>
        <w:jc w:val="both"/>
        <w:rPr>
          <w:rFonts w:ascii="Bookman Old Style" w:hAnsi="Bookman Old Style"/>
        </w:rPr>
      </w:pPr>
      <w:r w:rsidRPr="004709C0">
        <w:rPr>
          <w:rFonts w:ascii="Bookman Old Style" w:hAnsi="Bookman Old Style"/>
        </w:rPr>
        <w:t>Estimad</w:t>
      </w:r>
      <w:r>
        <w:rPr>
          <w:rFonts w:ascii="Bookman Old Style" w:hAnsi="Bookman Old Style"/>
        </w:rPr>
        <w:t xml:space="preserve">a </w:t>
      </w:r>
      <w:proofErr w:type="spellStart"/>
      <w:r>
        <w:rPr>
          <w:rFonts w:ascii="Bookman Old Style" w:hAnsi="Bookman Old Style"/>
        </w:rPr>
        <w:t>Mag</w:t>
      </w:r>
      <w:proofErr w:type="spellEnd"/>
      <w:r>
        <w:rPr>
          <w:rFonts w:ascii="Bookman Old Style" w:hAnsi="Bookman Old Style"/>
        </w:rPr>
        <w:t>. Alvarado</w:t>
      </w:r>
      <w:r w:rsidRPr="004709C0">
        <w:rPr>
          <w:rFonts w:ascii="Bookman Old Style" w:hAnsi="Bookman Old Style"/>
        </w:rPr>
        <w:t>:</w:t>
      </w:r>
    </w:p>
    <w:p w14:paraId="13DB7FA9" w14:textId="77777777" w:rsidR="00B5578E" w:rsidRPr="00717B61" w:rsidRDefault="00B5578E" w:rsidP="00B5578E">
      <w:pPr>
        <w:spacing w:line="276" w:lineRule="auto"/>
        <w:jc w:val="both"/>
        <w:rPr>
          <w:rFonts w:ascii="Bookman Old Style" w:hAnsi="Bookman Old Style"/>
        </w:rPr>
      </w:pPr>
    </w:p>
    <w:p w14:paraId="66BD3243" w14:textId="775B2A90" w:rsidR="00B5578E" w:rsidRDefault="00B5578E" w:rsidP="00B5578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 dirijo</w:t>
      </w:r>
      <w:r w:rsidRPr="004311C0">
        <w:rPr>
          <w:rFonts w:ascii="Bookman Old Style" w:hAnsi="Bookman Old Style"/>
        </w:rPr>
        <w:t xml:space="preserve"> a usted para saludarl</w:t>
      </w:r>
      <w:r>
        <w:rPr>
          <w:rFonts w:ascii="Bookman Old Style" w:hAnsi="Bookman Old Style"/>
        </w:rPr>
        <w:t>a</w:t>
      </w:r>
      <w:r w:rsidRPr="004311C0">
        <w:rPr>
          <w:rFonts w:ascii="Bookman Old Style" w:hAnsi="Bookman Old Style"/>
        </w:rPr>
        <w:t xml:space="preserve"> y </w:t>
      </w:r>
      <w:r>
        <w:rPr>
          <w:rFonts w:ascii="Bookman Old Style" w:hAnsi="Bookman Old Style"/>
        </w:rPr>
        <w:t xml:space="preserve">presentarle el texto </w:t>
      </w:r>
      <w:r w:rsidRPr="000D2643">
        <w:rPr>
          <w:rFonts w:ascii="Bookman Old Style" w:hAnsi="Bookman Old Style"/>
          <w:bCs/>
          <w:i/>
        </w:rPr>
        <w:t>XXXXXXXXXXXXXXXXXXX</w:t>
      </w:r>
      <w:r>
        <w:rPr>
          <w:rFonts w:ascii="Bookman Old Style" w:hAnsi="Bookman Old Style"/>
        </w:rPr>
        <w:t>, que es de mi autoría,</w:t>
      </w:r>
      <w:r w:rsidRPr="004311C0">
        <w:rPr>
          <w:rFonts w:ascii="Bookman Old Style" w:hAnsi="Bookman Old Style"/>
        </w:rPr>
        <w:t xml:space="preserve"> para su evaluación</w:t>
      </w:r>
      <w:r>
        <w:rPr>
          <w:rFonts w:ascii="Bookman Old Style" w:hAnsi="Bookman Old Style"/>
        </w:rPr>
        <w:t>,</w:t>
      </w:r>
      <w:r w:rsidRPr="004311C0">
        <w:rPr>
          <w:rFonts w:ascii="Bookman Old Style" w:hAnsi="Bookman Old Style"/>
        </w:rPr>
        <w:t xml:space="preserve"> a fin de ser publicado mediante el </w:t>
      </w:r>
      <w:r>
        <w:rPr>
          <w:rFonts w:ascii="Bookman Old Style" w:hAnsi="Bookman Old Style"/>
        </w:rPr>
        <w:t>Fondo</w:t>
      </w:r>
      <w:r w:rsidRPr="004311C0">
        <w:rPr>
          <w:rFonts w:ascii="Bookman Old Style" w:hAnsi="Bookman Old Style"/>
        </w:rPr>
        <w:t xml:space="preserve"> Editorial que usted dirige.</w:t>
      </w:r>
    </w:p>
    <w:p w14:paraId="033E1334" w14:textId="77777777" w:rsidR="00B5578E" w:rsidRDefault="00B5578E" w:rsidP="00B5578E">
      <w:pPr>
        <w:spacing w:line="276" w:lineRule="auto"/>
        <w:jc w:val="both"/>
        <w:rPr>
          <w:rFonts w:ascii="Bookman Old Style" w:hAnsi="Bookman Old Style"/>
        </w:rPr>
      </w:pPr>
    </w:p>
    <w:p w14:paraId="7F7363B7" w14:textId="77777777" w:rsidR="00B5578E" w:rsidRDefault="00B5578E" w:rsidP="00B5578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[Breve presentación del autor].</w:t>
      </w:r>
    </w:p>
    <w:p w14:paraId="08C55BAC" w14:textId="77777777" w:rsidR="00B5578E" w:rsidRDefault="00B5578E" w:rsidP="00B5578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Ejemplo: Desde hace diez años me dedico a la enseñanza del curso Redacción científica en la Universidad de Moquegua. Soy doctor en Investigación cuantitativa y magíster en Investigación cualitativa. </w:t>
      </w:r>
    </w:p>
    <w:p w14:paraId="165A872A" w14:textId="77777777" w:rsidR="00B5578E" w:rsidRDefault="00B5578E" w:rsidP="00B5578E">
      <w:pPr>
        <w:spacing w:line="276" w:lineRule="auto"/>
        <w:jc w:val="both"/>
        <w:rPr>
          <w:rFonts w:ascii="Bookman Old Style" w:hAnsi="Bookman Old Style"/>
        </w:rPr>
      </w:pPr>
    </w:p>
    <w:p w14:paraId="2A001A25" w14:textId="77777777" w:rsidR="00B5578E" w:rsidRDefault="00B5578E" w:rsidP="00B5578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[Resumen del manuscrito].</w:t>
      </w:r>
    </w:p>
    <w:p w14:paraId="60F7C6A5" w14:textId="77777777" w:rsidR="00B5578E" w:rsidRDefault="00B5578E" w:rsidP="00B5578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Ejemplo:</w:t>
      </w:r>
    </w:p>
    <w:p w14:paraId="1C8C938A" w14:textId="6FA68115" w:rsidR="00B5578E" w:rsidRDefault="00B5578E" w:rsidP="00B5578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 manuscrito </w:t>
      </w:r>
      <w:r w:rsidRPr="000D2643">
        <w:rPr>
          <w:rFonts w:ascii="Bookman Old Style" w:hAnsi="Bookman Old Style"/>
          <w:bCs/>
          <w:i/>
        </w:rPr>
        <w:t>XXXXXXXXXXXXXXXXXXX</w:t>
      </w:r>
      <w:r>
        <w:rPr>
          <w:rFonts w:ascii="Bookman Old Style" w:hAnsi="Bookman Old Style"/>
          <w:bCs/>
          <w:i/>
        </w:rPr>
        <w:t xml:space="preserve"> </w:t>
      </w:r>
      <w:r>
        <w:rPr>
          <w:rFonts w:ascii="Bookman Old Style" w:hAnsi="Bookman Old Style"/>
          <w:bCs/>
        </w:rPr>
        <w:t xml:space="preserve">es un manual de escritura dirigido a estudiantes del pregrado y a profesionales interesados en mejorar su proceso de creación y redacción de textos. Consta de ocho capítulos y cada uno de estos tiene una parte teórica y una práctica; ambas permiten que el lector aprenda y practique con cada contenido. </w:t>
      </w:r>
    </w:p>
    <w:p w14:paraId="5804E8AD" w14:textId="77777777" w:rsidR="00B5578E" w:rsidRPr="004311C0" w:rsidRDefault="00B5578E" w:rsidP="00B5578E">
      <w:pPr>
        <w:spacing w:line="276" w:lineRule="auto"/>
        <w:jc w:val="both"/>
        <w:rPr>
          <w:rFonts w:ascii="Bookman Old Style" w:hAnsi="Bookman Old Style"/>
        </w:rPr>
      </w:pPr>
    </w:p>
    <w:p w14:paraId="4F5F22FE" w14:textId="77777777" w:rsidR="00B5578E" w:rsidRDefault="00B5578E" w:rsidP="00B5578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Agradeciendo la atención brindada a la presente, quedo de usted</w:t>
      </w:r>
      <w:r w:rsidRPr="004311C0">
        <w:rPr>
          <w:rFonts w:ascii="Bookman Old Style" w:hAnsi="Bookman Old Style"/>
        </w:rPr>
        <w:t>.</w:t>
      </w:r>
    </w:p>
    <w:p w14:paraId="0FCE4491" w14:textId="77777777" w:rsidR="00B5578E" w:rsidRDefault="00B5578E" w:rsidP="00B5578E">
      <w:pPr>
        <w:spacing w:line="276" w:lineRule="auto"/>
        <w:jc w:val="both"/>
        <w:rPr>
          <w:rFonts w:ascii="Bookman Old Style" w:hAnsi="Bookman Old Style"/>
        </w:rPr>
      </w:pPr>
    </w:p>
    <w:p w14:paraId="7F5AEBFC" w14:textId="77777777" w:rsidR="00B5578E" w:rsidRDefault="00B5578E" w:rsidP="00B5578E">
      <w:pPr>
        <w:jc w:val="both"/>
        <w:rPr>
          <w:rFonts w:ascii="Bookman Old Style" w:hAnsi="Bookman Old Style"/>
        </w:rPr>
      </w:pPr>
    </w:p>
    <w:p w14:paraId="77098188" w14:textId="77777777" w:rsidR="00B5578E" w:rsidRPr="00517822" w:rsidRDefault="00B5578E" w:rsidP="00B5578E">
      <w:pPr>
        <w:jc w:val="both"/>
      </w:pPr>
      <w:r>
        <w:rPr>
          <w:rFonts w:ascii="Bookman Old Style" w:hAnsi="Bookman Old Style"/>
        </w:rPr>
        <w:t xml:space="preserve">Atentamente, </w:t>
      </w:r>
    </w:p>
    <w:p w14:paraId="42BB2B0D" w14:textId="77777777" w:rsidR="00B5578E" w:rsidRPr="00517822" w:rsidRDefault="00B5578E" w:rsidP="00B5578E"/>
    <w:p w14:paraId="5350728C" w14:textId="4164DB8A" w:rsidR="00B5578E" w:rsidRDefault="00B5578E" w:rsidP="00B5578E">
      <w:pPr>
        <w:spacing w:line="276" w:lineRule="auto"/>
        <w:jc w:val="both"/>
      </w:pPr>
      <w:r w:rsidRPr="000D2643">
        <w:rPr>
          <w:rFonts w:ascii="Bookman Old Style" w:hAnsi="Bookman Old Style"/>
        </w:rPr>
        <w:t>Nombre</w:t>
      </w:r>
      <w:r>
        <w:rPr>
          <w:rFonts w:ascii="Bookman Old Style" w:hAnsi="Bookman Old Style"/>
        </w:rPr>
        <w:t xml:space="preserve"> completo y</w:t>
      </w:r>
      <w:r w:rsidRPr="000D2643">
        <w:rPr>
          <w:rFonts w:ascii="Bookman Old Style" w:hAnsi="Bookman Old Style"/>
        </w:rPr>
        <w:t xml:space="preserve"> DNI </w:t>
      </w:r>
      <w:r>
        <w:rPr>
          <w:rFonts w:ascii="Bookman Old Style" w:hAnsi="Bookman Old Style"/>
        </w:rPr>
        <w:t>de autor (es)</w:t>
      </w:r>
      <w:bookmarkStart w:id="0" w:name="_GoBack"/>
      <w:bookmarkEnd w:id="0"/>
    </w:p>
    <w:sectPr w:rsidR="00B5578E" w:rsidSect="00D102C0">
      <w:headerReference w:type="default" r:id="rId9"/>
      <w:footerReference w:type="default" r:id="rId10"/>
      <w:pgSz w:w="11906" w:h="16838" w:code="9"/>
      <w:pgMar w:top="1701" w:right="1701" w:bottom="1701" w:left="1701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DD797" w14:textId="77777777" w:rsidR="003522F3" w:rsidRDefault="003522F3" w:rsidP="00635B88">
      <w:r>
        <w:separator/>
      </w:r>
    </w:p>
  </w:endnote>
  <w:endnote w:type="continuationSeparator" w:id="0">
    <w:p w14:paraId="0A9EE6E6" w14:textId="77777777" w:rsidR="003522F3" w:rsidRDefault="003522F3" w:rsidP="0063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Constant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-Bold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54927"/>
      <w:docPartObj>
        <w:docPartGallery w:val="Page Numbers (Bottom of Page)"/>
        <w:docPartUnique/>
      </w:docPartObj>
    </w:sdtPr>
    <w:sdtEndPr/>
    <w:sdtContent>
      <w:p w14:paraId="12EF7C8F" w14:textId="063F88F5" w:rsidR="00A5079B" w:rsidRDefault="00A5079B" w:rsidP="0015201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69">
          <w:rPr>
            <w:noProof/>
          </w:rPr>
          <w:t>1</w:t>
        </w:r>
        <w:r>
          <w:fldChar w:fldCharType="end"/>
        </w:r>
      </w:p>
    </w:sdtContent>
  </w:sdt>
  <w:p w14:paraId="088A4721" w14:textId="77777777" w:rsidR="00A5079B" w:rsidRDefault="00A5079B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F7D906" wp14:editId="4B4DB8E9">
              <wp:simplePos x="0" y="0"/>
              <wp:positionH relativeFrom="margin">
                <wp:posOffset>-1670685</wp:posOffset>
              </wp:positionH>
              <wp:positionV relativeFrom="paragraph">
                <wp:posOffset>225424</wp:posOffset>
              </wp:positionV>
              <wp:extent cx="8572500" cy="695325"/>
              <wp:effectExtent l="0" t="0" r="0" b="0"/>
              <wp:wrapSquare wrapText="bothSides"/>
              <wp:docPr id="11" name="Meno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8572500" cy="695325"/>
                      </a:xfrm>
                      <a:prstGeom prst="mathMinus">
                        <a:avLst/>
                      </a:prstGeom>
                      <a:solidFill>
                        <a:srgbClr val="A90A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0E3B630D" id="Menos 11" o:spid="_x0000_s1026" style="position:absolute;margin-left:-131.55pt;margin-top:17.75pt;width:675pt;height:54.7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57250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" path="m1136285,265892r6299930,l7436215,429433r-6299930,l1136285,265892xe" fillcolor="#a90a2e" stroked="f" strokeweight="1pt">
              <v:stroke joinstyle="miter"/>
              <v:path arrowok="t" o:connecttype="custom" o:connectlocs="1136285,265892;7436215,265892;7436215,429433;1136285,429433;1136285,265892" o:connectangles="0,0,0,0,0"/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CC3F2" w14:textId="77777777" w:rsidR="003522F3" w:rsidRDefault="003522F3" w:rsidP="00635B88">
      <w:r>
        <w:separator/>
      </w:r>
    </w:p>
  </w:footnote>
  <w:footnote w:type="continuationSeparator" w:id="0">
    <w:p w14:paraId="19111B61" w14:textId="77777777" w:rsidR="003522F3" w:rsidRDefault="003522F3" w:rsidP="00635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4E140" w14:textId="6342673D" w:rsidR="00A5079B" w:rsidRDefault="00152016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57F68C7" wp14:editId="0AB55AE3">
              <wp:simplePos x="0" y="0"/>
              <wp:positionH relativeFrom="column">
                <wp:posOffset>3769360</wp:posOffset>
              </wp:positionH>
              <wp:positionV relativeFrom="paragraph">
                <wp:posOffset>159385</wp:posOffset>
              </wp:positionV>
              <wp:extent cx="2360930" cy="1404620"/>
              <wp:effectExtent l="0" t="0" r="0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52392" w14:textId="105DF37E" w:rsidR="00152016" w:rsidRDefault="003522F3">
                          <w:hyperlink r:id="rId1" w:history="1">
                            <w:r w:rsidR="00152016" w:rsidRPr="00152016">
                              <w:rPr>
                                <w:rStyle w:val="Hipervnculo"/>
                              </w:rPr>
                              <w:t>www.fondoeditorial.cayetano.edu.pe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7F68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6.8pt;margin-top:12.5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2ePHTeEAAAAKAQAADwAAAAAAAAAAAAAAAACABAAAZHJz&#10;L2Rvd25yZXYueG1sUEsFBgAAAAAEAAQA8wAAAI4FAAAAAA==&#10;" stroked="f">
              <v:textbox style="mso-fit-shape-to-text:t">
                <w:txbxContent>
                  <w:p w14:paraId="3E552392" w14:textId="105DF37E" w:rsidR="00152016" w:rsidRDefault="00C10A65">
                    <w:hyperlink r:id="rId2" w:history="1">
                      <w:r w:rsidR="00152016" w:rsidRPr="00152016">
                        <w:rPr>
                          <w:rStyle w:val="Hipervnculo"/>
                        </w:rPr>
                        <w:t>www.fondoeditorial.cayetano.edu.pe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587B03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12C98987" wp14:editId="17A10C49">
          <wp:simplePos x="0" y="0"/>
          <wp:positionH relativeFrom="margin">
            <wp:posOffset>-313690</wp:posOffset>
          </wp:positionH>
          <wp:positionV relativeFrom="paragraph">
            <wp:posOffset>-22225</wp:posOffset>
          </wp:positionV>
          <wp:extent cx="1119505" cy="408940"/>
          <wp:effectExtent l="0" t="0" r="444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ficial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69" t="34326" r="1569" b="29056"/>
                  <a:stretch/>
                </pic:blipFill>
                <pic:spPr bwMode="auto">
                  <a:xfrm>
                    <a:off x="0" y="0"/>
                    <a:ext cx="1119505" cy="40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9B" w:rsidRPr="009559A8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5B0A2E" wp14:editId="73B98AD6">
              <wp:simplePos x="0" y="0"/>
              <wp:positionH relativeFrom="margin">
                <wp:posOffset>7061200</wp:posOffset>
              </wp:positionH>
              <wp:positionV relativeFrom="paragraph">
                <wp:posOffset>111760</wp:posOffset>
              </wp:positionV>
              <wp:extent cx="1470660" cy="292735"/>
              <wp:effectExtent l="0" t="38100" r="0" b="12065"/>
              <wp:wrapNone/>
              <wp:docPr id="98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0660" cy="292735"/>
                        <a:chOff x="4834518" y="295500"/>
                        <a:chExt cx="1425589" cy="152209"/>
                      </a:xfrm>
                    </wpg:grpSpPr>
                    <wps:wsp>
                      <wps:cNvPr id="9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34518" y="309019"/>
                          <a:ext cx="1425589" cy="13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45B3" w14:textId="77777777" w:rsidR="00A5079B" w:rsidRPr="00C447C6" w:rsidRDefault="00A5079B" w:rsidP="00D102C0">
                            <w:pPr>
                              <w:pStyle w:val="NormalWeb"/>
                              <w:spacing w:before="0" w:after="0"/>
                              <w:jc w:val="right"/>
                              <w:rPr>
                                <w:rFonts w:ascii="Century Gothic" w:eastAsia="Calibri" w:hAnsi="Century Gothic" w:cs="DIN-Bold"/>
                                <w:b/>
                                <w:bCs/>
                                <w:color w:val="808080"/>
                              </w:rPr>
                            </w:pPr>
                            <w:r w:rsidRPr="00C447C6">
                              <w:rPr>
                                <w:rFonts w:ascii="Century Gothic" w:eastAsia="Calibri" w:hAnsi="Century Gothic" w:cs="DIN-Bold"/>
                                <w:b/>
                                <w:bCs/>
                                <w:color w:val="808080"/>
                              </w:rPr>
                              <w:t xml:space="preserve">   FONDO EDITORIAL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01" name="101 Conector recto"/>
                      <wps:cNvCnPr/>
                      <wps:spPr>
                        <a:xfrm>
                          <a:off x="5002530" y="295500"/>
                          <a:ext cx="0" cy="11250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9053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5B0A2E" id="9 Grupo" o:spid="_x0000_s1027" style="position:absolute;margin-left:556pt;margin-top:8.8pt;width:115.8pt;height:23.05pt;z-index:251659264;mso-position-horizontal-relative:margin;mso-width-relative:margin;mso-height-relative:margin" coordorigin="48345,2955" coordsize="14255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">
              <v:shape id="_x0000_s1028" type="#_x0000_t202" style="position:absolute;left:48345;top:3090;width:14256;height:1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cMA&#10;AADbAAAADwAAAGRycy9kb3ducmV2LnhtbESPzYvCMBTE7wv+D+EJXhZN9SBajeIn7EEPfuD50bxt&#10;yzYvJYm2/vcbQfA4zMxvmPmyNZV4kPOlZQXDQQKCOLO65FzB9bLvT0D4gKyxskwKnuRhueh8zTHV&#10;tuETPc4hFxHCPkUFRQh1KqXPCjLoB7Ymjt6vdQZDlC6X2mET4aaSoyQZS4Mlx4UCa9oUlP2d70bB&#10;eOvuzYk339vr7oDHOh/d1s+bUr1uu5qBCNSGT/jd/tEKpl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+mcMAAADbAAAADwAAAAAAAAAAAAAAAACYAgAAZHJzL2Rv&#10;d25yZXYueG1sUEsFBgAAAAAEAAQA9QAAAIgDAAAAAA==&#10;" stroked="f">
                <v:textbox inset="0,0,0,0">
                  <w:txbxContent>
                    <w:p w14:paraId="22E545B3" w14:textId="77777777" w:rsidR="00A5079B" w:rsidRPr="00C447C6" w:rsidRDefault="00A5079B" w:rsidP="00D102C0">
                      <w:pPr>
                        <w:pStyle w:val="NormalWeb"/>
                        <w:spacing w:before="0" w:after="0"/>
                        <w:jc w:val="right"/>
                        <w:rPr>
                          <w:rFonts w:ascii="Century Gothic" w:eastAsia="Calibri" w:hAnsi="Century Gothic" w:cs="DIN-Bold"/>
                          <w:b/>
                          <w:bCs/>
                          <w:color w:val="808080"/>
                        </w:rPr>
                      </w:pPr>
                      <w:r w:rsidRPr="00C447C6">
                        <w:rPr>
                          <w:rFonts w:ascii="Century Gothic" w:eastAsia="Calibri" w:hAnsi="Century Gothic" w:cs="DIN-Bold"/>
                          <w:b/>
                          <w:bCs/>
                          <w:color w:val="808080"/>
                        </w:rPr>
                        <w:t xml:space="preserve">   FONDO EDITORIAL</w:t>
                      </w:r>
                    </w:p>
                  </w:txbxContent>
                </v:textbox>
              </v:shape>
              <v:line id="101 Conector recto" o:spid="_x0000_s1029" style="position:absolute;visibility:visible;mso-wrap-style:square" from="50025,2955" to="50025,4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zWv8EAAADcAAAADwAAAGRycy9kb3ducmV2LnhtbERPzYrCMBC+C/sOYQQvsibuQbtdo4gg&#10;7EFFXR9gaMa22Ey6TbT17Y0geJuP73dmi85W4kaNLx1rGI8UCOLMmZJzDae/9WcCwgdkg5Vj0nAn&#10;D4v5R2+GqXEtH+h2DLmIIexT1FCEUKdS+qwgi37kauLInV1jMUTY5NI02MZwW8kvpSbSYsmxocCa&#10;VgVll+PVatgl/63/Viu1n15O2zDc7HGnlloP+t3yB0SgLrzFL/evifPVGJ7PxAv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bNa/wQAAANwAAAAPAAAAAAAAAAAAAAAA&#10;AKECAABkcnMvZG93bnJldi54bWxQSwUGAAAAAAQABAD5AAAAjwMAAAAA&#10;" strokecolor="#a90533" strokeweight="2.25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3F3A"/>
    <w:multiLevelType w:val="hybridMultilevel"/>
    <w:tmpl w:val="CFA807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752"/>
    <w:multiLevelType w:val="hybridMultilevel"/>
    <w:tmpl w:val="AE9AEDAC"/>
    <w:lvl w:ilvl="0" w:tplc="2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3700FE"/>
    <w:multiLevelType w:val="hybridMultilevel"/>
    <w:tmpl w:val="87203DEE"/>
    <w:lvl w:ilvl="0" w:tplc="5EA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729B"/>
    <w:multiLevelType w:val="hybridMultilevel"/>
    <w:tmpl w:val="564033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0D16"/>
    <w:multiLevelType w:val="hybridMultilevel"/>
    <w:tmpl w:val="71E032D6"/>
    <w:lvl w:ilvl="0" w:tplc="E2BAB0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5801"/>
    <w:multiLevelType w:val="hybridMultilevel"/>
    <w:tmpl w:val="C5F027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6307"/>
    <w:multiLevelType w:val="hybridMultilevel"/>
    <w:tmpl w:val="964C6D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4A41"/>
    <w:multiLevelType w:val="multilevel"/>
    <w:tmpl w:val="6DA8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F421559"/>
    <w:multiLevelType w:val="hybridMultilevel"/>
    <w:tmpl w:val="FD9E5CD8"/>
    <w:lvl w:ilvl="0" w:tplc="1E449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3DD8"/>
    <w:multiLevelType w:val="hybridMultilevel"/>
    <w:tmpl w:val="80605C12"/>
    <w:lvl w:ilvl="0" w:tplc="5EA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C01B9"/>
    <w:multiLevelType w:val="hybridMultilevel"/>
    <w:tmpl w:val="BA0E2AC8"/>
    <w:lvl w:ilvl="0" w:tplc="886E59B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16C7492"/>
    <w:multiLevelType w:val="hybridMultilevel"/>
    <w:tmpl w:val="BC1039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3985"/>
    <w:multiLevelType w:val="hybridMultilevel"/>
    <w:tmpl w:val="D444CCE8"/>
    <w:lvl w:ilvl="0" w:tplc="971A3B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B6C22"/>
    <w:multiLevelType w:val="hybridMultilevel"/>
    <w:tmpl w:val="296EAE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54C02"/>
    <w:multiLevelType w:val="hybridMultilevel"/>
    <w:tmpl w:val="7B3C13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43FD1"/>
    <w:multiLevelType w:val="multilevel"/>
    <w:tmpl w:val="DB3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5"/>
  </w:num>
  <w:num w:numId="10">
    <w:abstractNumId w:val="13"/>
  </w:num>
  <w:num w:numId="11">
    <w:abstractNumId w:val="10"/>
  </w:num>
  <w:num w:numId="12">
    <w:abstractNumId w:val="11"/>
  </w:num>
  <w:num w:numId="13">
    <w:abstractNumId w:val="0"/>
  </w:num>
  <w:num w:numId="14">
    <w:abstractNumId w:val="3"/>
  </w:num>
  <w:num w:numId="15">
    <w:abstractNumId w:val="10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4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C0"/>
    <w:rsid w:val="00000ED2"/>
    <w:rsid w:val="0002131F"/>
    <w:rsid w:val="00026006"/>
    <w:rsid w:val="00027A3E"/>
    <w:rsid w:val="000331AD"/>
    <w:rsid w:val="00043A4F"/>
    <w:rsid w:val="00054057"/>
    <w:rsid w:val="00056E5C"/>
    <w:rsid w:val="000609BF"/>
    <w:rsid w:val="000632F8"/>
    <w:rsid w:val="00065480"/>
    <w:rsid w:val="00071544"/>
    <w:rsid w:val="0007207A"/>
    <w:rsid w:val="00082DA9"/>
    <w:rsid w:val="00084A04"/>
    <w:rsid w:val="00097E50"/>
    <w:rsid w:val="000A0D85"/>
    <w:rsid w:val="000D43F9"/>
    <w:rsid w:val="000D5C42"/>
    <w:rsid w:val="000E1B4A"/>
    <w:rsid w:val="000F0074"/>
    <w:rsid w:val="000F07BA"/>
    <w:rsid w:val="0010209D"/>
    <w:rsid w:val="00103A52"/>
    <w:rsid w:val="00107EDF"/>
    <w:rsid w:val="00112E35"/>
    <w:rsid w:val="001149D2"/>
    <w:rsid w:val="001176D7"/>
    <w:rsid w:val="00137B37"/>
    <w:rsid w:val="00146D64"/>
    <w:rsid w:val="00151073"/>
    <w:rsid w:val="00151BE2"/>
    <w:rsid w:val="00152016"/>
    <w:rsid w:val="00172AE9"/>
    <w:rsid w:val="00181465"/>
    <w:rsid w:val="00190507"/>
    <w:rsid w:val="00195A7A"/>
    <w:rsid w:val="00196C58"/>
    <w:rsid w:val="00197C23"/>
    <w:rsid w:val="001A61C1"/>
    <w:rsid w:val="001B22D1"/>
    <w:rsid w:val="001B5896"/>
    <w:rsid w:val="001B6281"/>
    <w:rsid w:val="001B665A"/>
    <w:rsid w:val="001B7EEC"/>
    <w:rsid w:val="001C26E3"/>
    <w:rsid w:val="001C27AE"/>
    <w:rsid w:val="001C2BCD"/>
    <w:rsid w:val="001C7940"/>
    <w:rsid w:val="001D03AF"/>
    <w:rsid w:val="001D1AFA"/>
    <w:rsid w:val="001D1DC0"/>
    <w:rsid w:val="001D4F11"/>
    <w:rsid w:val="001E214A"/>
    <w:rsid w:val="001E5AE7"/>
    <w:rsid w:val="001F0C02"/>
    <w:rsid w:val="001F2224"/>
    <w:rsid w:val="001F2DF1"/>
    <w:rsid w:val="001F4E15"/>
    <w:rsid w:val="001F5E97"/>
    <w:rsid w:val="00202B8D"/>
    <w:rsid w:val="00211FAB"/>
    <w:rsid w:val="00213E96"/>
    <w:rsid w:val="00216C9C"/>
    <w:rsid w:val="00234F85"/>
    <w:rsid w:val="002422FF"/>
    <w:rsid w:val="002459A8"/>
    <w:rsid w:val="00255172"/>
    <w:rsid w:val="0026332F"/>
    <w:rsid w:val="00264CCD"/>
    <w:rsid w:val="00266357"/>
    <w:rsid w:val="00267019"/>
    <w:rsid w:val="0027029C"/>
    <w:rsid w:val="0027087B"/>
    <w:rsid w:val="002710A2"/>
    <w:rsid w:val="00274721"/>
    <w:rsid w:val="00275BCC"/>
    <w:rsid w:val="002771F4"/>
    <w:rsid w:val="00281D00"/>
    <w:rsid w:val="002876AD"/>
    <w:rsid w:val="002929C4"/>
    <w:rsid w:val="002B0DA7"/>
    <w:rsid w:val="002B6B59"/>
    <w:rsid w:val="002C409E"/>
    <w:rsid w:val="002D51E0"/>
    <w:rsid w:val="002D6867"/>
    <w:rsid w:val="002D6880"/>
    <w:rsid w:val="002E549E"/>
    <w:rsid w:val="002E71AF"/>
    <w:rsid w:val="002F32F9"/>
    <w:rsid w:val="002F6D94"/>
    <w:rsid w:val="00300C90"/>
    <w:rsid w:val="00304C45"/>
    <w:rsid w:val="00310174"/>
    <w:rsid w:val="00314236"/>
    <w:rsid w:val="00332055"/>
    <w:rsid w:val="00347232"/>
    <w:rsid w:val="00347F83"/>
    <w:rsid w:val="003507D5"/>
    <w:rsid w:val="00350EC3"/>
    <w:rsid w:val="003522F3"/>
    <w:rsid w:val="003535F6"/>
    <w:rsid w:val="003543D0"/>
    <w:rsid w:val="00361B5C"/>
    <w:rsid w:val="00362E7E"/>
    <w:rsid w:val="003635D1"/>
    <w:rsid w:val="00366B5F"/>
    <w:rsid w:val="00370202"/>
    <w:rsid w:val="0037363B"/>
    <w:rsid w:val="00375195"/>
    <w:rsid w:val="00377085"/>
    <w:rsid w:val="00386217"/>
    <w:rsid w:val="00391757"/>
    <w:rsid w:val="003922E1"/>
    <w:rsid w:val="003C25E2"/>
    <w:rsid w:val="003D0AEC"/>
    <w:rsid w:val="003D4D3C"/>
    <w:rsid w:val="003D5AFD"/>
    <w:rsid w:val="003E6279"/>
    <w:rsid w:val="003E789C"/>
    <w:rsid w:val="003F03E6"/>
    <w:rsid w:val="003F1283"/>
    <w:rsid w:val="003F4F12"/>
    <w:rsid w:val="00405ED9"/>
    <w:rsid w:val="00406AE0"/>
    <w:rsid w:val="00420251"/>
    <w:rsid w:val="00421B23"/>
    <w:rsid w:val="00427908"/>
    <w:rsid w:val="00430731"/>
    <w:rsid w:val="00430E66"/>
    <w:rsid w:val="004312D4"/>
    <w:rsid w:val="00434191"/>
    <w:rsid w:val="00441E79"/>
    <w:rsid w:val="00453373"/>
    <w:rsid w:val="00461F2E"/>
    <w:rsid w:val="00467070"/>
    <w:rsid w:val="00467C10"/>
    <w:rsid w:val="00470D52"/>
    <w:rsid w:val="00471E37"/>
    <w:rsid w:val="00477BB0"/>
    <w:rsid w:val="00482178"/>
    <w:rsid w:val="00482389"/>
    <w:rsid w:val="00486E8F"/>
    <w:rsid w:val="00490A06"/>
    <w:rsid w:val="00494D2D"/>
    <w:rsid w:val="004A42D3"/>
    <w:rsid w:val="004A642B"/>
    <w:rsid w:val="004C2A45"/>
    <w:rsid w:val="004C3487"/>
    <w:rsid w:val="004D0259"/>
    <w:rsid w:val="004D1706"/>
    <w:rsid w:val="004D3B5C"/>
    <w:rsid w:val="004E00D9"/>
    <w:rsid w:val="004E418A"/>
    <w:rsid w:val="004F090C"/>
    <w:rsid w:val="00500A40"/>
    <w:rsid w:val="0050235D"/>
    <w:rsid w:val="005046E0"/>
    <w:rsid w:val="0050758B"/>
    <w:rsid w:val="00514BCA"/>
    <w:rsid w:val="005227E3"/>
    <w:rsid w:val="00525E1B"/>
    <w:rsid w:val="00525E32"/>
    <w:rsid w:val="00536DC2"/>
    <w:rsid w:val="00553732"/>
    <w:rsid w:val="0056417F"/>
    <w:rsid w:val="0056680A"/>
    <w:rsid w:val="005742CF"/>
    <w:rsid w:val="0057651D"/>
    <w:rsid w:val="00586627"/>
    <w:rsid w:val="00587B03"/>
    <w:rsid w:val="00596FF1"/>
    <w:rsid w:val="0059797B"/>
    <w:rsid w:val="005A6CE1"/>
    <w:rsid w:val="005B3A57"/>
    <w:rsid w:val="005B3EBC"/>
    <w:rsid w:val="005D02FA"/>
    <w:rsid w:val="005D23D6"/>
    <w:rsid w:val="005D57FD"/>
    <w:rsid w:val="005E2E2C"/>
    <w:rsid w:val="005E5296"/>
    <w:rsid w:val="005F5ABA"/>
    <w:rsid w:val="005F7E57"/>
    <w:rsid w:val="00602321"/>
    <w:rsid w:val="006041BA"/>
    <w:rsid w:val="006048CF"/>
    <w:rsid w:val="00606FB1"/>
    <w:rsid w:val="0061506B"/>
    <w:rsid w:val="00615171"/>
    <w:rsid w:val="006172CC"/>
    <w:rsid w:val="006179AE"/>
    <w:rsid w:val="00621F69"/>
    <w:rsid w:val="00626B37"/>
    <w:rsid w:val="006334B6"/>
    <w:rsid w:val="00634F0B"/>
    <w:rsid w:val="00634F7F"/>
    <w:rsid w:val="00635B88"/>
    <w:rsid w:val="00635FF4"/>
    <w:rsid w:val="0063688B"/>
    <w:rsid w:val="00636BD2"/>
    <w:rsid w:val="00642069"/>
    <w:rsid w:val="00652791"/>
    <w:rsid w:val="006552A5"/>
    <w:rsid w:val="00655704"/>
    <w:rsid w:val="00663350"/>
    <w:rsid w:val="006700F8"/>
    <w:rsid w:val="0067669C"/>
    <w:rsid w:val="00684DC6"/>
    <w:rsid w:val="00696919"/>
    <w:rsid w:val="006A4D41"/>
    <w:rsid w:val="006B54AC"/>
    <w:rsid w:val="006C227F"/>
    <w:rsid w:val="006D11B6"/>
    <w:rsid w:val="006D7D8C"/>
    <w:rsid w:val="006E2A11"/>
    <w:rsid w:val="006F44D8"/>
    <w:rsid w:val="007020C2"/>
    <w:rsid w:val="007212EB"/>
    <w:rsid w:val="00721FC0"/>
    <w:rsid w:val="00724E84"/>
    <w:rsid w:val="00725069"/>
    <w:rsid w:val="00730CA7"/>
    <w:rsid w:val="007312D6"/>
    <w:rsid w:val="00733050"/>
    <w:rsid w:val="007429B8"/>
    <w:rsid w:val="0074349E"/>
    <w:rsid w:val="007437A7"/>
    <w:rsid w:val="00752D53"/>
    <w:rsid w:val="0075338E"/>
    <w:rsid w:val="00763321"/>
    <w:rsid w:val="0077117A"/>
    <w:rsid w:val="00771992"/>
    <w:rsid w:val="007803D0"/>
    <w:rsid w:val="007852F0"/>
    <w:rsid w:val="00793A99"/>
    <w:rsid w:val="007A668C"/>
    <w:rsid w:val="007B34D2"/>
    <w:rsid w:val="007B3CCD"/>
    <w:rsid w:val="007C7F62"/>
    <w:rsid w:val="007D1B77"/>
    <w:rsid w:val="007D31A3"/>
    <w:rsid w:val="007F158D"/>
    <w:rsid w:val="007F256F"/>
    <w:rsid w:val="007F27BE"/>
    <w:rsid w:val="00802FFD"/>
    <w:rsid w:val="00803745"/>
    <w:rsid w:val="0080663C"/>
    <w:rsid w:val="00811B06"/>
    <w:rsid w:val="008149C4"/>
    <w:rsid w:val="0081736B"/>
    <w:rsid w:val="0082080A"/>
    <w:rsid w:val="00821144"/>
    <w:rsid w:val="00821A63"/>
    <w:rsid w:val="00825AD7"/>
    <w:rsid w:val="008306F9"/>
    <w:rsid w:val="00840ADE"/>
    <w:rsid w:val="008452FB"/>
    <w:rsid w:val="008500C2"/>
    <w:rsid w:val="00852CA4"/>
    <w:rsid w:val="00857356"/>
    <w:rsid w:val="0087159A"/>
    <w:rsid w:val="00873B46"/>
    <w:rsid w:val="00880573"/>
    <w:rsid w:val="00881CCC"/>
    <w:rsid w:val="0088212D"/>
    <w:rsid w:val="00886593"/>
    <w:rsid w:val="00891523"/>
    <w:rsid w:val="00896CD0"/>
    <w:rsid w:val="008A1306"/>
    <w:rsid w:val="008A146C"/>
    <w:rsid w:val="008A5281"/>
    <w:rsid w:val="008B07E2"/>
    <w:rsid w:val="008B641D"/>
    <w:rsid w:val="008C3D2A"/>
    <w:rsid w:val="008D23F1"/>
    <w:rsid w:val="008D41B1"/>
    <w:rsid w:val="00905ED8"/>
    <w:rsid w:val="00916AC3"/>
    <w:rsid w:val="00917B97"/>
    <w:rsid w:val="00920D63"/>
    <w:rsid w:val="00922833"/>
    <w:rsid w:val="00930CA0"/>
    <w:rsid w:val="0094232F"/>
    <w:rsid w:val="00942591"/>
    <w:rsid w:val="00960DC0"/>
    <w:rsid w:val="00967E0D"/>
    <w:rsid w:val="0097437E"/>
    <w:rsid w:val="00991B12"/>
    <w:rsid w:val="009B32FA"/>
    <w:rsid w:val="009C154E"/>
    <w:rsid w:val="009C5CE6"/>
    <w:rsid w:val="009D2C3A"/>
    <w:rsid w:val="009D44A2"/>
    <w:rsid w:val="009E7EE9"/>
    <w:rsid w:val="009F2545"/>
    <w:rsid w:val="009F2CF5"/>
    <w:rsid w:val="00A116E5"/>
    <w:rsid w:val="00A119E6"/>
    <w:rsid w:val="00A127C3"/>
    <w:rsid w:val="00A13731"/>
    <w:rsid w:val="00A14E5B"/>
    <w:rsid w:val="00A210FC"/>
    <w:rsid w:val="00A219AB"/>
    <w:rsid w:val="00A271A8"/>
    <w:rsid w:val="00A30DA8"/>
    <w:rsid w:val="00A47CC4"/>
    <w:rsid w:val="00A5079B"/>
    <w:rsid w:val="00A53444"/>
    <w:rsid w:val="00A542BF"/>
    <w:rsid w:val="00A557C5"/>
    <w:rsid w:val="00A61B19"/>
    <w:rsid w:val="00A6326A"/>
    <w:rsid w:val="00A6495E"/>
    <w:rsid w:val="00A649DA"/>
    <w:rsid w:val="00A669B0"/>
    <w:rsid w:val="00A67769"/>
    <w:rsid w:val="00A74688"/>
    <w:rsid w:val="00A74D32"/>
    <w:rsid w:val="00A77BB4"/>
    <w:rsid w:val="00A9138A"/>
    <w:rsid w:val="00A92C22"/>
    <w:rsid w:val="00AC07C4"/>
    <w:rsid w:val="00AC1F23"/>
    <w:rsid w:val="00AC2251"/>
    <w:rsid w:val="00AC331A"/>
    <w:rsid w:val="00AC49EF"/>
    <w:rsid w:val="00AC7451"/>
    <w:rsid w:val="00AD0799"/>
    <w:rsid w:val="00AD5D6D"/>
    <w:rsid w:val="00AE6917"/>
    <w:rsid w:val="00AF1C80"/>
    <w:rsid w:val="00AF3CFC"/>
    <w:rsid w:val="00AF4F2A"/>
    <w:rsid w:val="00B0697A"/>
    <w:rsid w:val="00B11DD4"/>
    <w:rsid w:val="00B1415E"/>
    <w:rsid w:val="00B1745A"/>
    <w:rsid w:val="00B272DF"/>
    <w:rsid w:val="00B379DA"/>
    <w:rsid w:val="00B5578E"/>
    <w:rsid w:val="00B70A00"/>
    <w:rsid w:val="00B76391"/>
    <w:rsid w:val="00B832D9"/>
    <w:rsid w:val="00B86F6C"/>
    <w:rsid w:val="00B921DB"/>
    <w:rsid w:val="00B94667"/>
    <w:rsid w:val="00B94DDD"/>
    <w:rsid w:val="00B979B4"/>
    <w:rsid w:val="00BA7182"/>
    <w:rsid w:val="00BB45A7"/>
    <w:rsid w:val="00BB76E6"/>
    <w:rsid w:val="00BC372F"/>
    <w:rsid w:val="00BC3AD2"/>
    <w:rsid w:val="00BD1D94"/>
    <w:rsid w:val="00BD2FC2"/>
    <w:rsid w:val="00BD6AB0"/>
    <w:rsid w:val="00BD6CDB"/>
    <w:rsid w:val="00C007A9"/>
    <w:rsid w:val="00C01952"/>
    <w:rsid w:val="00C028BF"/>
    <w:rsid w:val="00C10A65"/>
    <w:rsid w:val="00C11DC7"/>
    <w:rsid w:val="00C15748"/>
    <w:rsid w:val="00C2435E"/>
    <w:rsid w:val="00C24F39"/>
    <w:rsid w:val="00C30F05"/>
    <w:rsid w:val="00C316A7"/>
    <w:rsid w:val="00C34436"/>
    <w:rsid w:val="00C41A76"/>
    <w:rsid w:val="00C50385"/>
    <w:rsid w:val="00C50388"/>
    <w:rsid w:val="00C60B06"/>
    <w:rsid w:val="00C61A11"/>
    <w:rsid w:val="00C63A13"/>
    <w:rsid w:val="00C7359C"/>
    <w:rsid w:val="00C96564"/>
    <w:rsid w:val="00CB2B72"/>
    <w:rsid w:val="00CB3CE0"/>
    <w:rsid w:val="00CB58C0"/>
    <w:rsid w:val="00CC599F"/>
    <w:rsid w:val="00CD32E3"/>
    <w:rsid w:val="00CD3F18"/>
    <w:rsid w:val="00CF328C"/>
    <w:rsid w:val="00D00B0A"/>
    <w:rsid w:val="00D102C0"/>
    <w:rsid w:val="00D14067"/>
    <w:rsid w:val="00D175BF"/>
    <w:rsid w:val="00D33354"/>
    <w:rsid w:val="00D36C12"/>
    <w:rsid w:val="00D37EC1"/>
    <w:rsid w:val="00D405D8"/>
    <w:rsid w:val="00D42B8A"/>
    <w:rsid w:val="00D45042"/>
    <w:rsid w:val="00D478E1"/>
    <w:rsid w:val="00D53594"/>
    <w:rsid w:val="00D54908"/>
    <w:rsid w:val="00D55FAB"/>
    <w:rsid w:val="00D62F0F"/>
    <w:rsid w:val="00D966C9"/>
    <w:rsid w:val="00DA5F64"/>
    <w:rsid w:val="00DA74F3"/>
    <w:rsid w:val="00DB0F20"/>
    <w:rsid w:val="00DB1441"/>
    <w:rsid w:val="00DB5A52"/>
    <w:rsid w:val="00DB6197"/>
    <w:rsid w:val="00DD70B9"/>
    <w:rsid w:val="00DE0BD3"/>
    <w:rsid w:val="00DE2561"/>
    <w:rsid w:val="00DE73BE"/>
    <w:rsid w:val="00DF092F"/>
    <w:rsid w:val="00DF2217"/>
    <w:rsid w:val="00DF369F"/>
    <w:rsid w:val="00DF3E76"/>
    <w:rsid w:val="00E06632"/>
    <w:rsid w:val="00E0678C"/>
    <w:rsid w:val="00E105EF"/>
    <w:rsid w:val="00E20786"/>
    <w:rsid w:val="00E20BFB"/>
    <w:rsid w:val="00E26024"/>
    <w:rsid w:val="00E3217D"/>
    <w:rsid w:val="00E50205"/>
    <w:rsid w:val="00E56F70"/>
    <w:rsid w:val="00E619A8"/>
    <w:rsid w:val="00E700DB"/>
    <w:rsid w:val="00E74008"/>
    <w:rsid w:val="00E772DC"/>
    <w:rsid w:val="00E84BF1"/>
    <w:rsid w:val="00E87F12"/>
    <w:rsid w:val="00EA2C7D"/>
    <w:rsid w:val="00EB56FF"/>
    <w:rsid w:val="00EC4CC5"/>
    <w:rsid w:val="00EC64DA"/>
    <w:rsid w:val="00EE04F5"/>
    <w:rsid w:val="00EE3161"/>
    <w:rsid w:val="00EE612F"/>
    <w:rsid w:val="00EF3D08"/>
    <w:rsid w:val="00F07F43"/>
    <w:rsid w:val="00F149C8"/>
    <w:rsid w:val="00F26FFD"/>
    <w:rsid w:val="00F31812"/>
    <w:rsid w:val="00F35ACE"/>
    <w:rsid w:val="00F4570C"/>
    <w:rsid w:val="00F5395F"/>
    <w:rsid w:val="00F53DE4"/>
    <w:rsid w:val="00F56E0A"/>
    <w:rsid w:val="00F667E7"/>
    <w:rsid w:val="00F75AD9"/>
    <w:rsid w:val="00F76534"/>
    <w:rsid w:val="00F8085E"/>
    <w:rsid w:val="00F82A74"/>
    <w:rsid w:val="00F91373"/>
    <w:rsid w:val="00F97C1A"/>
    <w:rsid w:val="00FA3AAC"/>
    <w:rsid w:val="00FA52DB"/>
    <w:rsid w:val="00FA5F7B"/>
    <w:rsid w:val="00FA61D9"/>
    <w:rsid w:val="00FC386A"/>
    <w:rsid w:val="00FE358A"/>
    <w:rsid w:val="00FE3729"/>
    <w:rsid w:val="00FE6248"/>
    <w:rsid w:val="00FF08BD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A3278D"/>
  <w15:docId w15:val="{1AD3D086-5CCF-46B4-A9B6-96838327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6024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rsid w:val="00347F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1B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1B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1B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1B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4">
    <w:name w:val="P4"/>
    <w:qFormat/>
    <w:rsid w:val="00BD6AB0"/>
    <w:pPr>
      <w:jc w:val="right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A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AD7"/>
    <w:rPr>
      <w:rFonts w:ascii="Segoe UI" w:hAnsi="Segoe UI" w:cs="Segoe UI"/>
      <w:sz w:val="18"/>
      <w:szCs w:val="18"/>
    </w:rPr>
  </w:style>
  <w:style w:type="paragraph" w:customStyle="1" w:styleId="H1">
    <w:name w:val="H1"/>
    <w:link w:val="H1Car"/>
    <w:autoRedefine/>
    <w:qFormat/>
    <w:rsid w:val="00C028BF"/>
    <w:pPr>
      <w:spacing w:before="120" w:after="120"/>
      <w:jc w:val="center"/>
    </w:pPr>
    <w:rPr>
      <w:rFonts w:ascii="Garamond" w:hAnsi="Garamond"/>
      <w:b/>
      <w:bCs/>
      <w:caps/>
      <w:sz w:val="24"/>
    </w:rPr>
  </w:style>
  <w:style w:type="paragraph" w:customStyle="1" w:styleId="P1">
    <w:name w:val="P1"/>
    <w:basedOn w:val="Normal"/>
    <w:link w:val="P1Car"/>
    <w:autoRedefine/>
    <w:qFormat/>
    <w:rsid w:val="00A61B19"/>
    <w:pPr>
      <w:spacing w:before="360" w:after="360"/>
      <w:contextualSpacing/>
      <w:jc w:val="both"/>
    </w:pPr>
    <w:rPr>
      <w:rFonts w:cstheme="minorHAnsi"/>
      <w:sz w:val="24"/>
      <w:szCs w:val="24"/>
    </w:rPr>
  </w:style>
  <w:style w:type="character" w:customStyle="1" w:styleId="H1Car">
    <w:name w:val="H1 Car"/>
    <w:basedOn w:val="Fuentedeprrafopredeter"/>
    <w:link w:val="H1"/>
    <w:rsid w:val="00C028BF"/>
    <w:rPr>
      <w:rFonts w:ascii="Garamond" w:hAnsi="Garamond"/>
      <w:b/>
      <w:bCs/>
      <w:caps/>
      <w:sz w:val="24"/>
    </w:rPr>
  </w:style>
  <w:style w:type="paragraph" w:customStyle="1" w:styleId="P2">
    <w:name w:val="P2"/>
    <w:basedOn w:val="Normal"/>
    <w:link w:val="P2Car"/>
    <w:autoRedefine/>
    <w:qFormat/>
    <w:rsid w:val="00F76534"/>
    <w:pPr>
      <w:contextualSpacing/>
      <w:jc w:val="center"/>
    </w:pPr>
    <w:rPr>
      <w:sz w:val="16"/>
    </w:rPr>
  </w:style>
  <w:style w:type="character" w:customStyle="1" w:styleId="P1Car">
    <w:name w:val="P1 Car"/>
    <w:basedOn w:val="Fuentedeprrafopredeter"/>
    <w:link w:val="P1"/>
    <w:rsid w:val="00A61B19"/>
    <w:rPr>
      <w:rFonts w:ascii="Garamond" w:eastAsia="Times New Roman" w:hAnsi="Garamond" w:cstheme="minorHAnsi"/>
      <w:sz w:val="24"/>
      <w:szCs w:val="24"/>
      <w:lang w:eastAsia="es-ES"/>
    </w:rPr>
  </w:style>
  <w:style w:type="character" w:customStyle="1" w:styleId="P2Car">
    <w:name w:val="P2 Car"/>
    <w:basedOn w:val="Fuentedeprrafopredeter"/>
    <w:link w:val="P2"/>
    <w:rsid w:val="00F76534"/>
    <w:rPr>
      <w:rFonts w:ascii="Garamond" w:eastAsia="Times New Roman" w:hAnsi="Garamond" w:cs="Times New Roman"/>
      <w:sz w:val="16"/>
      <w:szCs w:val="20"/>
      <w:lang w:eastAsia="es-ES"/>
    </w:rPr>
  </w:style>
  <w:style w:type="paragraph" w:styleId="Textonotapie">
    <w:name w:val="footnote text"/>
    <w:aliases w:val="Footnote Text Char Char Char Char Char,Footnote Text Char Char Char Char,Texto de nota al pie"/>
    <w:basedOn w:val="Normal"/>
    <w:link w:val="TextonotapieCar"/>
    <w:unhideWhenUsed/>
    <w:rsid w:val="00635B88"/>
  </w:style>
  <w:style w:type="character" w:customStyle="1" w:styleId="TextonotapieCar">
    <w:name w:val="Texto nota pie Car"/>
    <w:aliases w:val="Footnote Text Char Char Char Char Char Car,Footnote Text Char Char Char Char Car,Texto de nota al pie Car"/>
    <w:basedOn w:val="Fuentedeprrafopredeter"/>
    <w:link w:val="Textonotapie"/>
    <w:uiPriority w:val="99"/>
    <w:rsid w:val="00635B88"/>
    <w:rPr>
      <w:sz w:val="20"/>
      <w:szCs w:val="20"/>
    </w:rPr>
  </w:style>
  <w:style w:type="character" w:styleId="Refdenotaalpie">
    <w:name w:val="footnote reference"/>
    <w:aliases w:val="Referencia nota al pie"/>
    <w:basedOn w:val="Fuentedeprrafopredeter"/>
    <w:unhideWhenUsed/>
    <w:rsid w:val="00635B8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34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3">
    <w:name w:val="P3"/>
    <w:autoRedefine/>
    <w:qFormat/>
    <w:rsid w:val="00880573"/>
    <w:rPr>
      <w:rFonts w:ascii="Garamond" w:hAnsi="Garamond"/>
      <w:b/>
      <w:smallCaps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D102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2C0"/>
  </w:style>
  <w:style w:type="paragraph" w:styleId="Piedepgina">
    <w:name w:val="footer"/>
    <w:basedOn w:val="Normal"/>
    <w:link w:val="PiedepginaCar"/>
    <w:uiPriority w:val="99"/>
    <w:unhideWhenUsed/>
    <w:rsid w:val="00D102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2C0"/>
  </w:style>
  <w:style w:type="paragraph" w:styleId="NormalWeb">
    <w:name w:val="Normal (Web)"/>
    <w:uiPriority w:val="99"/>
    <w:rsid w:val="00D102C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val="en-US"/>
    </w:rPr>
  </w:style>
  <w:style w:type="paragraph" w:customStyle="1" w:styleId="H2">
    <w:name w:val="H2"/>
    <w:autoRedefine/>
    <w:qFormat/>
    <w:rsid w:val="0074349E"/>
    <w:pPr>
      <w:spacing w:after="40"/>
    </w:pPr>
    <w:rPr>
      <w:rFonts w:ascii="Garamond" w:eastAsia="Times New Roman" w:hAnsi="Garamond" w:cs="Times New Roman"/>
      <w:b/>
      <w:color w:val="C00000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543D0"/>
    <w:pPr>
      <w:jc w:val="both"/>
    </w:pPr>
    <w:rPr>
      <w:rFonts w:ascii="Bookman Old Style" w:hAnsi="Bookman Old Style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543D0"/>
    <w:rPr>
      <w:rFonts w:ascii="Bookman Old Style" w:eastAsia="Times New Roman" w:hAnsi="Bookman Old Style" w:cs="Times New Roman"/>
      <w:sz w:val="24"/>
      <w:szCs w:val="24"/>
      <w:lang w:eastAsia="es-ES"/>
    </w:rPr>
  </w:style>
  <w:style w:type="paragraph" w:customStyle="1" w:styleId="H3">
    <w:name w:val="H3"/>
    <w:autoRedefine/>
    <w:qFormat/>
    <w:rsid w:val="0074349E"/>
    <w:pPr>
      <w:spacing w:before="120"/>
    </w:pPr>
    <w:rPr>
      <w:rFonts w:ascii="Garamond" w:eastAsia="Times New Roman" w:hAnsi="Garamond" w:cs="Times New Roman"/>
      <w:b/>
      <w:i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5CE6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1B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1B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1B7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1B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paragraph" w:customStyle="1" w:styleId="Fuente">
    <w:name w:val="Fuente"/>
    <w:basedOn w:val="Normal"/>
    <w:link w:val="FuenteCar"/>
    <w:autoRedefine/>
    <w:qFormat/>
    <w:rsid w:val="007D1B77"/>
    <w:pPr>
      <w:tabs>
        <w:tab w:val="left" w:pos="0"/>
      </w:tabs>
      <w:spacing w:after="360"/>
      <w:ind w:left="709" w:hanging="142"/>
      <w:contextualSpacing/>
      <w:jc w:val="both"/>
    </w:pPr>
    <w:rPr>
      <w:rFonts w:ascii="Adobe Garamond Pro" w:hAnsi="Adobe Garamond Pro"/>
      <w:szCs w:val="24"/>
      <w:lang w:val="es-PE" w:eastAsia="es-PE"/>
    </w:rPr>
  </w:style>
  <w:style w:type="paragraph" w:customStyle="1" w:styleId="Bullets">
    <w:name w:val="Bullets"/>
    <w:basedOn w:val="Normal"/>
    <w:autoRedefine/>
    <w:qFormat/>
    <w:rsid w:val="00655704"/>
    <w:pPr>
      <w:numPr>
        <w:numId w:val="16"/>
      </w:numPr>
      <w:tabs>
        <w:tab w:val="left" w:pos="426"/>
        <w:tab w:val="left" w:pos="709"/>
      </w:tabs>
    </w:pPr>
    <w:rPr>
      <w:sz w:val="24"/>
      <w:szCs w:val="24"/>
    </w:rPr>
  </w:style>
  <w:style w:type="character" w:customStyle="1" w:styleId="FuenteCar">
    <w:name w:val="Fuente Car"/>
    <w:link w:val="Fuente"/>
    <w:locked/>
    <w:rsid w:val="007D1B77"/>
    <w:rPr>
      <w:rFonts w:ascii="Adobe Garamond Pro" w:eastAsia="Times New Roman" w:hAnsi="Adobe Garamond Pro" w:cs="Times New Roman"/>
      <w:sz w:val="20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7D1B77"/>
    <w:rPr>
      <w:color w:val="0563C1" w:themeColor="hyperlink"/>
      <w:u w:val="single"/>
    </w:rPr>
  </w:style>
  <w:style w:type="paragraph" w:customStyle="1" w:styleId="HTMLBody">
    <w:name w:val="HTML Body"/>
    <w:rsid w:val="007D1B7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2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71A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71A8"/>
    <w:rPr>
      <w:rFonts w:ascii="Garamond" w:eastAsia="Times New Roman" w:hAnsi="Garamond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71A8"/>
    <w:rPr>
      <w:rFonts w:ascii="Garamond" w:eastAsia="Times New Roman" w:hAnsi="Garamond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www.fondoeditorial.cayetano.edu.pe" TargetMode="External"/><Relationship Id="rId1" Type="http://schemas.openxmlformats.org/officeDocument/2006/relationships/hyperlink" Target="www.fondoeditorial.cayetano.edu.p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yetano\Downloads\plantilla-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84CEF-393F-4BC5-B043-E9073CC8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plantilla-word</Template>
  <TotalTime>1533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Cayetano</dc:creator>
  <cp:keywords/>
  <dc:description/>
  <cp:lastModifiedBy>HUMBERTO MARTIN DIAZ BONILLA</cp:lastModifiedBy>
  <cp:revision>288</cp:revision>
  <cp:lastPrinted>2020-09-30T00:11:00Z</cp:lastPrinted>
  <dcterms:created xsi:type="dcterms:W3CDTF">2022-03-10T10:02:00Z</dcterms:created>
  <dcterms:modified xsi:type="dcterms:W3CDTF">2025-01-07T21:47:00Z</dcterms:modified>
  <cp:category/>
</cp:coreProperties>
</file>